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0006D8" w:rsidRPr="00084D84" w:rsidRDefault="00084D84" w:rsidP="000006D8">
      <w:pPr>
        <w:pStyle w:val="APRBodyTxt"/>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 xml:space="preserve">with their Student Application. </w:t>
      </w:r>
      <w:r w:rsidR="000E19BA">
        <w:rPr>
          <w:i/>
        </w:rPr>
        <w:t>P</w:t>
      </w:r>
      <w:r>
        <w:rPr>
          <w:i/>
        </w:rPr>
        <w:t xml:space="preserve">lease </w:t>
      </w:r>
      <w:r w:rsidR="004B6366">
        <w:rPr>
          <w:i/>
        </w:rPr>
        <w:t xml:space="preserve">visit </w:t>
      </w:r>
      <w:hyperlink r:id="rId8" w:history="1">
        <w:r w:rsidR="004B6366" w:rsidRPr="00AB4C68">
          <w:rPr>
            <w:rStyle w:val="Hyperlink"/>
            <w:i/>
          </w:rPr>
          <w:t>www.aprintern.org.au</w:t>
        </w:r>
      </w:hyperlink>
      <w:r w:rsidR="004B6366">
        <w:rPr>
          <w:i/>
        </w:rPr>
        <w:t xml:space="preserve"> or </w:t>
      </w:r>
      <w:r>
        <w:rPr>
          <w:i/>
        </w:rPr>
        <w:t>contact</w:t>
      </w:r>
      <w:r w:rsidR="00C416CD">
        <w:rPr>
          <w:i/>
        </w:rPr>
        <w:t xml:space="preserve"> </w:t>
      </w:r>
      <w:r w:rsidR="00B76437">
        <w:rPr>
          <w:i/>
        </w:rPr>
        <w:t>APR.Intern</w:t>
      </w:r>
      <w:r>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Pr>
          <w:i/>
        </w:rPr>
        <w:t xml:space="preserve">for </w:t>
      </w:r>
      <w:r w:rsidR="000E19BA">
        <w:rPr>
          <w:i/>
        </w:rPr>
        <w:t xml:space="preserve">assistance. </w:t>
      </w:r>
      <w:r w:rsidRPr="00084D84">
        <w:rPr>
          <w:i/>
        </w:rPr>
        <w:t xml:space="preserve"> </w:t>
      </w:r>
    </w:p>
    <w:p w:rsidR="000006D8" w:rsidRPr="00CD3B4C" w:rsidRDefault="00084D84" w:rsidP="00DB36F6">
      <w:pPr>
        <w:pStyle w:val="Heading1NumAPR"/>
        <w:rPr>
          <w:sz w:val="20"/>
        </w:rPr>
      </w:pPr>
      <w:r w:rsidRPr="00CD3B4C">
        <w:rPr>
          <w:sz w:val="20"/>
        </w:rPr>
        <w:t>student details</w:t>
      </w:r>
      <w:r w:rsidR="00F87716" w:rsidRPr="00CD3B4C">
        <w:rPr>
          <w:sz w:val="20"/>
        </w:rPr>
        <w:t xml:space="preserve"> (mandatory)</w:t>
      </w:r>
    </w:p>
    <w:p w:rsidR="00F122AF" w:rsidRDefault="00F122AF" w:rsidP="00804901">
      <w:pPr>
        <w:pStyle w:val="ListTxtAPR"/>
        <w:ind w:left="0"/>
        <w:rPr>
          <w:b/>
        </w:rPr>
        <w:sectPr w:rsidR="00F122AF" w:rsidSect="00D6617C">
          <w:headerReference w:type="even" r:id="rId10"/>
          <w:headerReference w:type="default" r:id="rId11"/>
          <w:footerReference w:type="even" r:id="rId12"/>
          <w:footerReference w:type="default" r:id="rId13"/>
          <w:headerReference w:type="first" r:id="rId14"/>
          <w:pgSz w:w="11900" w:h="16840"/>
          <w:pgMar w:top="1980" w:right="1701" w:bottom="576" w:left="1701" w:header="709" w:footer="709" w:gutter="0"/>
          <w:cols w:space="708"/>
          <w:docGrid w:linePitch="360"/>
        </w:sectPr>
      </w:pPr>
    </w:p>
    <w:p w:rsidR="00804901" w:rsidRDefault="00F93C6B" w:rsidP="00804901">
      <w:pPr>
        <w:pStyle w:val="ListTxtAPR"/>
        <w:ind w:left="0"/>
      </w:pPr>
      <w:r>
        <w:rPr>
          <w:b/>
        </w:rPr>
        <w:t>N</w:t>
      </w:r>
      <w:r w:rsidR="00804901" w:rsidRPr="001068A8">
        <w:rPr>
          <w:b/>
        </w:rPr>
        <w:t>ame</w:t>
      </w:r>
      <w:r w:rsidR="00804901">
        <w:t xml:space="preserve">: </w:t>
      </w:r>
      <w:sdt>
        <w:sdtPr>
          <w:id w:val="241307213"/>
          <w:placeholder>
            <w:docPart w:val="22323C7EA3064342879DB30AC9F1076F"/>
          </w:placeholder>
          <w:showingPlcHdr/>
        </w:sdtPr>
        <w:sdtEndPr/>
        <w:sdtContent>
          <w:r w:rsidR="00CD4793" w:rsidRPr="008F039D">
            <w:rPr>
              <w:rStyle w:val="PlaceholderText"/>
            </w:rPr>
            <w:t>Click or tap here to enter text</w:t>
          </w:r>
        </w:sdtContent>
      </w:sdt>
    </w:p>
    <w:p w:rsidR="005B5066" w:rsidRDefault="005B5066" w:rsidP="00804901">
      <w:pPr>
        <w:pStyle w:val="ListTxtAPR"/>
        <w:ind w:left="0"/>
        <w:rPr>
          <w:b/>
        </w:rPr>
      </w:pPr>
      <w:r>
        <w:rPr>
          <w:b/>
        </w:rPr>
        <w:t>Student Id:</w:t>
      </w:r>
      <w:r w:rsidR="00CB4E2D">
        <w:rPr>
          <w:b/>
        </w:rPr>
        <w:t xml:space="preserve"> </w:t>
      </w:r>
      <w:sdt>
        <w:sdtPr>
          <w:id w:val="-1428966219"/>
          <w:placeholder>
            <w:docPart w:val="C8E96C5A6C624BAF9E3EAA82B370CEB6"/>
          </w:placeholder>
          <w:showingPlcHdr/>
        </w:sdtPr>
        <w:sdtEndPr/>
        <w:sdtContent>
          <w:r w:rsidR="00CD4793" w:rsidRPr="008F039D">
            <w:rPr>
              <w:rStyle w:val="PlaceholderText"/>
            </w:rPr>
            <w:t>Click or tap here to enter text</w:t>
          </w:r>
        </w:sdtContent>
      </w:sdt>
    </w:p>
    <w:p w:rsidR="00804901" w:rsidRDefault="00804901" w:rsidP="00804901">
      <w:pPr>
        <w:pStyle w:val="ListTxtAPR"/>
        <w:ind w:left="0"/>
      </w:pPr>
      <w:r w:rsidRPr="001068A8">
        <w:rPr>
          <w:b/>
        </w:rPr>
        <w:t>University</w:t>
      </w:r>
      <w:r>
        <w:t xml:space="preserve">: </w:t>
      </w:r>
      <w:sdt>
        <w:sdtPr>
          <w:id w:val="-237177597"/>
          <w:placeholder>
            <w:docPart w:val="37BBFDED43F54968AF3B9B2DA7C71C5E"/>
          </w:placeholder>
          <w:showingPlcHdr/>
        </w:sdtPr>
        <w:sdtEndPr/>
        <w:sdtContent>
          <w:r w:rsidR="00CD4793" w:rsidRPr="008F039D">
            <w:rPr>
              <w:rStyle w:val="PlaceholderText"/>
            </w:rPr>
            <w:t>Click or tap here to enter text</w:t>
          </w:r>
        </w:sdtContent>
      </w:sdt>
    </w:p>
    <w:p w:rsidR="00F122AF" w:rsidRDefault="00804901" w:rsidP="008C4456">
      <w:pPr>
        <w:pStyle w:val="ListTxtAPR"/>
        <w:tabs>
          <w:tab w:val="center" w:pos="4249"/>
        </w:tabs>
        <w:ind w:left="0"/>
        <w:sectPr w:rsidR="00F122AF" w:rsidSect="00D6617C">
          <w:type w:val="continuous"/>
          <w:pgSz w:w="11900" w:h="16840"/>
          <w:pgMar w:top="1980" w:right="1701" w:bottom="576" w:left="1701" w:header="709" w:footer="709" w:gutter="0"/>
          <w:cols w:num="2" w:space="708"/>
          <w:docGrid w:linePitch="360"/>
        </w:sectPr>
      </w:pPr>
      <w:r>
        <w:rPr>
          <w:b/>
        </w:rPr>
        <w:t>Enrolment status</w:t>
      </w:r>
      <w:r>
        <w:t xml:space="preserve">: </w:t>
      </w:r>
      <w:sdt>
        <w:sdtPr>
          <w:id w:val="2054574855"/>
          <w:placeholder>
            <w:docPart w:val="7ED750004DB24BC88148146BE7DA809B"/>
          </w:placeholder>
          <w:showingPlcHdr/>
          <w:dropDownList>
            <w:listItem w:value="Choose an item"/>
            <w:listItem w:displayText="Full Time" w:value="Full Time"/>
            <w:listItem w:displayText="Part Time" w:value="Part Time"/>
          </w:dropDownList>
        </w:sdtPr>
        <w:sdtEndPr/>
        <w:sdtContent>
          <w:r w:rsidR="00CD4793" w:rsidRPr="008F039D">
            <w:rPr>
              <w:rStyle w:val="PlaceholderText"/>
            </w:rPr>
            <w:t>Choose an item</w:t>
          </w:r>
        </w:sdtContent>
      </w:sdt>
    </w:p>
    <w:p w:rsidR="00CD4793" w:rsidRDefault="00CD4793" w:rsidP="00CD4793">
      <w:pPr>
        <w:spacing w:after="120" w:line="360" w:lineRule="auto"/>
        <w:rPr>
          <w:rFonts w:ascii="Gill Sans MT" w:hAnsi="Gill Sans MT"/>
          <w:sz w:val="20"/>
          <w:szCs w:val="20"/>
        </w:rPr>
      </w:pPr>
      <w:r w:rsidRPr="00CD4793">
        <w:rPr>
          <w:rFonts w:ascii="Gill Sans MT" w:hAnsi="Gill Sans MT"/>
          <w:b/>
          <w:sz w:val="20"/>
          <w:szCs w:val="20"/>
        </w:rPr>
        <w:t>Expected thesis submission date</w:t>
      </w:r>
      <w:r w:rsidRPr="00CD4793">
        <w:rPr>
          <w:rFonts w:ascii="Gill Sans MT" w:hAnsi="Gill Sans MT"/>
          <w:sz w:val="20"/>
          <w:szCs w:val="20"/>
        </w:rPr>
        <w:t xml:space="preserve">: </w:t>
      </w:r>
      <w:sdt>
        <w:sdtPr>
          <w:rPr>
            <w:rFonts w:ascii="Gill Sans MT" w:hAnsi="Gill Sans MT"/>
            <w:sz w:val="20"/>
            <w:szCs w:val="20"/>
          </w:rPr>
          <w:id w:val="1071323194"/>
          <w:placeholder>
            <w:docPart w:val="7C2F5A20EE9941A58A36C5951C5E0217"/>
          </w:placeholder>
          <w:showingPlcHdr/>
          <w:date>
            <w:dateFormat w:val="d/MM/yyyy"/>
            <w:lid w:val="en-AU"/>
            <w:storeMappedDataAs w:val="dateTime"/>
            <w:calendar w:val="gregorian"/>
          </w:date>
        </w:sdtPr>
        <w:sdtEndPr/>
        <w:sdtContent>
          <w:r w:rsidRPr="00CD4793">
            <w:rPr>
              <w:rFonts w:ascii="Gill Sans MT" w:hAnsi="Gill Sans MT"/>
              <w:color w:val="808080"/>
              <w:sz w:val="20"/>
            </w:rPr>
            <w:t>Click or tap to enter a date</w:t>
          </w:r>
        </w:sdtContent>
      </w:sdt>
    </w:p>
    <w:p w:rsidR="005F76B7" w:rsidRPr="00CD4793" w:rsidRDefault="005F76B7" w:rsidP="00CD4793">
      <w:pPr>
        <w:spacing w:after="120" w:line="360" w:lineRule="auto"/>
        <w:rPr>
          <w:rFonts w:ascii="Gill Sans MT" w:hAnsi="Gill Sans MT"/>
          <w:sz w:val="20"/>
          <w:szCs w:val="20"/>
        </w:rPr>
      </w:pPr>
    </w:p>
    <w:p w:rsidR="00694564" w:rsidRPr="00CD3B4C" w:rsidRDefault="00E66EBB" w:rsidP="00E66EBB">
      <w:pPr>
        <w:pStyle w:val="Heading1NumAPR"/>
        <w:rPr>
          <w:sz w:val="20"/>
          <w:szCs w:val="20"/>
        </w:rPr>
        <w:sectPr w:rsidR="00694564" w:rsidRPr="00CD3B4C" w:rsidSect="00D6617C">
          <w:type w:val="continuous"/>
          <w:pgSz w:w="11900" w:h="16840"/>
          <w:pgMar w:top="1980" w:right="1701" w:bottom="576" w:left="1701" w:header="709" w:footer="709" w:gutter="0"/>
          <w:cols w:space="708"/>
          <w:docGrid w:linePitch="360"/>
        </w:sectPr>
      </w:pPr>
      <w:r w:rsidRPr="00CD3B4C">
        <w:rPr>
          <w:sz w:val="20"/>
          <w:szCs w:val="20"/>
        </w:rPr>
        <w:t>internship information</w:t>
      </w:r>
      <w:r w:rsidR="003D3809" w:rsidRPr="00CD3B4C">
        <w:rPr>
          <w:sz w:val="20"/>
          <w:szCs w:val="20"/>
        </w:rPr>
        <w:t xml:space="preserve"> (if applicable)</w:t>
      </w:r>
    </w:p>
    <w:p w:rsidR="00694564" w:rsidRPr="00694564" w:rsidRDefault="00694564" w:rsidP="00694564">
      <w:pPr>
        <w:pStyle w:val="ListTxtAPR"/>
        <w:ind w:left="0"/>
        <w:rPr>
          <w:b/>
        </w:rPr>
      </w:pPr>
      <w:r>
        <w:rPr>
          <w:b/>
        </w:rPr>
        <w:t>Project Title</w:t>
      </w:r>
      <w:r w:rsidR="00651F8C">
        <w:rPr>
          <w:b/>
        </w:rPr>
        <w:t>/Internship Opportunity No</w:t>
      </w:r>
      <w:r w:rsidRPr="00694564">
        <w:rPr>
          <w:b/>
        </w:rPr>
        <w:t xml:space="preserve">: </w:t>
      </w:r>
      <w:sdt>
        <w:sdtPr>
          <w:rPr>
            <w:b/>
          </w:rPr>
          <w:id w:val="-1146585724"/>
          <w:placeholder>
            <w:docPart w:val="F96ADF488E3844BF82C8A6005291EDFA"/>
          </w:placeholder>
          <w:showingPlcHdr/>
        </w:sdtPr>
        <w:sdtEndPr/>
        <w:sdtContent>
          <w:r w:rsidRPr="00207FA8">
            <w:rPr>
              <w:rStyle w:val="PlaceholderText"/>
            </w:rPr>
            <w:t>Click or tap here to enter text</w:t>
          </w:r>
        </w:sdtContent>
      </w:sdt>
    </w:p>
    <w:p w:rsidR="00E66EBB" w:rsidRDefault="00694564" w:rsidP="00694564">
      <w:pPr>
        <w:pStyle w:val="ListTxtAPR"/>
        <w:ind w:left="0"/>
        <w:rPr>
          <w:b/>
        </w:rPr>
      </w:pPr>
      <w:r w:rsidRPr="00694564">
        <w:rPr>
          <w:b/>
        </w:rPr>
        <w:t>Project Length</w:t>
      </w:r>
      <w:r>
        <w:rPr>
          <w:b/>
        </w:rPr>
        <w:t>:</w:t>
      </w:r>
      <w:r w:rsidRPr="00694564">
        <w:rPr>
          <w:b/>
        </w:rPr>
        <w:t xml:space="preserve"> </w:t>
      </w:r>
      <w:sdt>
        <w:sdtPr>
          <w:rPr>
            <w:b/>
          </w:rPr>
          <w:id w:val="-355042584"/>
          <w:placeholder>
            <w:docPart w:val="E056B300D8DD43279431193EC5D72880"/>
          </w:placeholder>
          <w:showingPlcHdr/>
        </w:sdtPr>
        <w:sdtEndPr/>
        <w:sdtContent>
          <w:r w:rsidRPr="00207FA8">
            <w:rPr>
              <w:rStyle w:val="PlaceholderText"/>
            </w:rPr>
            <w:t>Click or tap here to enter text</w:t>
          </w:r>
        </w:sdtContent>
      </w:sdt>
    </w:p>
    <w:p w:rsidR="005F76B7" w:rsidRPr="00694564" w:rsidRDefault="00694564" w:rsidP="00694564">
      <w:pPr>
        <w:pStyle w:val="ListTxtAPR"/>
        <w:ind w:left="0"/>
        <w:rPr>
          <w:b/>
        </w:rPr>
      </w:pPr>
      <w:r>
        <w:rPr>
          <w:b/>
        </w:rPr>
        <w:t>Organi</w:t>
      </w:r>
      <w:r w:rsidR="003D3809">
        <w:rPr>
          <w:b/>
        </w:rPr>
        <w:t>s</w:t>
      </w:r>
      <w:r>
        <w:rPr>
          <w:b/>
        </w:rPr>
        <w:t>ation:</w:t>
      </w:r>
      <w:r w:rsidRPr="00694564">
        <w:rPr>
          <w:b/>
        </w:rPr>
        <w:t xml:space="preserve"> </w:t>
      </w:r>
      <w:sdt>
        <w:sdtPr>
          <w:rPr>
            <w:b/>
          </w:rPr>
          <w:id w:val="-2022774974"/>
          <w:placeholder>
            <w:docPart w:val="2E2F48731B50499BB165E49FCAB23E0F"/>
          </w:placeholder>
          <w:showingPlcHdr/>
        </w:sdtPr>
        <w:sdtEndPr/>
        <w:sdtContent>
          <w:r w:rsidRPr="00207FA8">
            <w:rPr>
              <w:rStyle w:val="PlaceholderText"/>
            </w:rPr>
            <w:t>Click or tap here to enter text</w:t>
          </w:r>
        </w:sdtContent>
      </w:sdt>
    </w:p>
    <w:p w:rsidR="00CD3B4C" w:rsidRDefault="00CD3B4C" w:rsidP="00CD3B4C">
      <w:pPr>
        <w:pStyle w:val="Heading1NumAPR"/>
        <w:numPr>
          <w:ilvl w:val="0"/>
          <w:numId w:val="0"/>
        </w:numPr>
        <w:ind w:left="360"/>
        <w:rPr>
          <w:sz w:val="20"/>
          <w:szCs w:val="20"/>
        </w:rPr>
      </w:pPr>
    </w:p>
    <w:p w:rsidR="00E66EBB" w:rsidRPr="00CD3B4C" w:rsidRDefault="00E66EBB" w:rsidP="00D6617C">
      <w:pPr>
        <w:pStyle w:val="Heading1NumAPR"/>
        <w:rPr>
          <w:sz w:val="20"/>
          <w:szCs w:val="20"/>
        </w:rPr>
      </w:pPr>
      <w:r w:rsidRPr="00CD3B4C">
        <w:rPr>
          <w:sz w:val="20"/>
          <w:szCs w:val="20"/>
        </w:rPr>
        <w:t>academic mentor de</w:t>
      </w:r>
      <w:r w:rsidR="004B6366" w:rsidRPr="00CD3B4C">
        <w:rPr>
          <w:sz w:val="20"/>
          <w:szCs w:val="20"/>
        </w:rPr>
        <w:t>claration</w:t>
      </w:r>
      <w:r w:rsidR="00CD3B4C">
        <w:rPr>
          <w:sz w:val="20"/>
          <w:szCs w:val="20"/>
        </w:rPr>
        <w:t xml:space="preserve"> (MANDATORY)</w:t>
      </w:r>
    </w:p>
    <w:p w:rsidR="00E66EBB" w:rsidRPr="007547FA" w:rsidRDefault="003D3809" w:rsidP="007547FA">
      <w:pPr>
        <w:spacing w:after="120" w:line="360" w:lineRule="auto"/>
        <w:rPr>
          <w:rFonts w:ascii="Gill Sans MT" w:hAnsi="Gill Sans MT"/>
          <w:i/>
          <w:sz w:val="20"/>
          <w:szCs w:val="20"/>
        </w:rPr>
        <w:sectPr w:rsidR="00E66EBB" w:rsidRPr="007547FA" w:rsidSect="00D6617C">
          <w:type w:val="continuous"/>
          <w:pgSz w:w="11900" w:h="16840"/>
          <w:pgMar w:top="1980" w:right="1701" w:bottom="576" w:left="1701" w:header="709" w:footer="709" w:gutter="0"/>
          <w:cols w:space="708"/>
          <w:docGrid w:linePitch="360"/>
        </w:sectPr>
      </w:pPr>
      <w:r>
        <w:rPr>
          <w:rFonts w:ascii="Gill Sans MT" w:hAnsi="Gill Sans MT"/>
          <w:i/>
          <w:sz w:val="20"/>
          <w:szCs w:val="20"/>
        </w:rPr>
        <w:t xml:space="preserve">Mandatory section to be completed, please </w:t>
      </w:r>
      <w:r w:rsidR="00A14B5A">
        <w:rPr>
          <w:rFonts w:ascii="Gill Sans MT" w:hAnsi="Gill Sans MT"/>
          <w:i/>
          <w:sz w:val="20"/>
          <w:szCs w:val="20"/>
        </w:rPr>
        <w:t>cross</w:t>
      </w:r>
      <w:r>
        <w:rPr>
          <w:rFonts w:ascii="Gill Sans MT" w:hAnsi="Gill Sans MT"/>
          <w:i/>
          <w:sz w:val="20"/>
          <w:szCs w:val="20"/>
        </w:rPr>
        <w:t xml:space="preserve"> relevant statements.</w:t>
      </w:r>
    </w:p>
    <w:p w:rsidR="004B6366" w:rsidRDefault="004B2B37" w:rsidP="00641D50">
      <w:pPr>
        <w:pStyle w:val="APRBodyTxt"/>
        <w:ind w:left="270"/>
      </w:pPr>
      <w:sdt>
        <w:sdtPr>
          <w:id w:val="1802422063"/>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t xml:space="preserve">I </w:t>
      </w:r>
      <w:r w:rsidR="003D3809">
        <w:t xml:space="preserve">agree </w:t>
      </w:r>
      <w:r w:rsidR="004B6366">
        <w:t xml:space="preserve">to be the Academic Mentor </w:t>
      </w:r>
      <w:r w:rsidR="003D3809">
        <w:t xml:space="preserve">throughout the research internship and will </w:t>
      </w:r>
      <w:r w:rsidR="004B6366">
        <w:t>provide</w:t>
      </w:r>
      <w:r w:rsidR="003D3809">
        <w:t xml:space="preserve"> the necessary</w:t>
      </w:r>
      <w:r w:rsidR="004B6366">
        <w:t xml:space="preserve"> support to the student (named in section A) </w:t>
      </w:r>
      <w:r w:rsidR="00651F8C">
        <w:t xml:space="preserve">and </w:t>
      </w:r>
      <w:r w:rsidR="003D3809">
        <w:t>guidance on the researc</w:t>
      </w:r>
      <w:r w:rsidR="00651F8C">
        <w:t>h project.</w:t>
      </w:r>
    </w:p>
    <w:p w:rsidR="003D3809" w:rsidRDefault="004B2B37" w:rsidP="00641D50">
      <w:pPr>
        <w:pStyle w:val="APRBodyTxt"/>
        <w:ind w:left="270"/>
      </w:pPr>
      <w:sdt>
        <w:sdtPr>
          <w:id w:val="-868369634"/>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3D3809">
        <w:t xml:space="preserve">I am the Principal Supervisor of the student (named in Section A) </w:t>
      </w:r>
      <w:r w:rsidR="00651F8C">
        <w:t>and</w:t>
      </w:r>
      <w:r w:rsidR="003D3809">
        <w:t xml:space="preserve"> support their submission of a Student Application to participate in </w:t>
      </w:r>
      <w:r w:rsidR="00651F8C">
        <w:t xml:space="preserve">APR.Intern </w:t>
      </w:r>
      <w:r w:rsidR="003D3809">
        <w:t xml:space="preserve">program. </w:t>
      </w:r>
    </w:p>
    <w:p w:rsidR="00CB16CB" w:rsidRPr="004B6366" w:rsidRDefault="00CB16CB" w:rsidP="003D3809">
      <w:pPr>
        <w:pStyle w:val="APRBodyTxt"/>
        <w:sectPr w:rsidR="00CB16CB" w:rsidRPr="004B6366" w:rsidSect="00D6617C">
          <w:type w:val="continuous"/>
          <w:pgSz w:w="11900" w:h="16840"/>
          <w:pgMar w:top="720" w:right="1440" w:bottom="576" w:left="1440" w:header="706" w:footer="706" w:gutter="0"/>
          <w:cols w:space="708"/>
          <w:docGrid w:linePitch="360"/>
        </w:sectPr>
      </w:pPr>
    </w:p>
    <w:p w:rsidR="007547FA" w:rsidRPr="00CB16CB" w:rsidRDefault="00E66EBB" w:rsidP="00CB16CB">
      <w:pPr>
        <w:pStyle w:val="ListTxtAPR"/>
        <w:tabs>
          <w:tab w:val="center" w:pos="4249"/>
        </w:tabs>
        <w:ind w:left="0"/>
      </w:pPr>
      <w:r w:rsidRPr="001068A8">
        <w:rPr>
          <w:b/>
        </w:rPr>
        <w:t>Name</w:t>
      </w:r>
      <w:r>
        <w:t xml:space="preserve">: </w:t>
      </w:r>
      <w:sdt>
        <w:sdtPr>
          <w:id w:val="1259179283"/>
          <w:placeholder>
            <w:docPart w:val="6ACB276590CF4EB9A990E9C7E5F8E264"/>
          </w:placeholder>
          <w:showingPlcHdr/>
        </w:sdtPr>
        <w:sdtEndPr/>
        <w:sdtContent>
          <w:r w:rsidRPr="008F039D">
            <w:rPr>
              <w:rStyle w:val="PlaceholderText"/>
            </w:rPr>
            <w:t>Click or tap here to enter text</w:t>
          </w:r>
        </w:sdtContent>
      </w:sdt>
    </w:p>
    <w:p w:rsidR="00E66EBB" w:rsidRPr="00ED04B4" w:rsidRDefault="00E66EBB" w:rsidP="00E66EBB">
      <w:pPr>
        <w:pStyle w:val="ListTxtAPR"/>
        <w:ind w:left="0"/>
        <w:sectPr w:rsidR="00E66EBB" w:rsidRPr="00ED04B4" w:rsidSect="00D6617C">
          <w:type w:val="continuous"/>
          <w:pgSz w:w="11900" w:h="16840"/>
          <w:pgMar w:top="1980" w:right="1701" w:bottom="576" w:left="1701" w:header="709" w:footer="709" w:gutter="0"/>
          <w:cols w:num="2" w:space="708"/>
          <w:docGrid w:linePitch="360"/>
        </w:sectPr>
      </w:pPr>
      <w:r>
        <w:rPr>
          <w:b/>
        </w:rPr>
        <w:t>Contact No</w:t>
      </w:r>
      <w:r>
        <w:t xml:space="preserve">: </w:t>
      </w:r>
      <w:sdt>
        <w:sdtPr>
          <w:id w:val="1730649849"/>
          <w:placeholder>
            <w:docPart w:val="81811C6F598A4861AFA7F0F097A1173C"/>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sidRPr="001068A8">
        <w:rPr>
          <w:b/>
        </w:rPr>
        <w:t>University</w:t>
      </w:r>
      <w:r>
        <w:t xml:space="preserve">: </w:t>
      </w:r>
      <w:sdt>
        <w:sdtPr>
          <w:id w:val="280543466"/>
          <w:placeholder>
            <w:docPart w:val="891BA82F684E48BDB173936A50144452"/>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Pr>
          <w:b/>
        </w:rPr>
        <w:t>Department</w:t>
      </w:r>
      <w:r>
        <w:t xml:space="preserve">: </w:t>
      </w:r>
      <w:sdt>
        <w:sdtPr>
          <w:id w:val="691338082"/>
          <w:placeholder>
            <w:docPart w:val="DCDF75663AFC4FD2B90595724FCABC63"/>
          </w:placeholder>
          <w:showingPlcHdr/>
        </w:sdtPr>
        <w:sdtEndPr/>
        <w:sdtContent>
          <w:r w:rsidRPr="008F039D">
            <w:rPr>
              <w:rStyle w:val="PlaceholderText"/>
            </w:rPr>
            <w:t>Click or tap here to enter text</w:t>
          </w:r>
        </w:sdtContent>
      </w:sdt>
    </w:p>
    <w:p w:rsidR="00E66EBB" w:rsidRDefault="00E66EBB" w:rsidP="00E66EBB">
      <w:pPr>
        <w:pStyle w:val="ListTxtAPR"/>
        <w:tabs>
          <w:tab w:val="left" w:pos="4785"/>
        </w:tabs>
        <w:ind w:left="0"/>
        <w:rPr>
          <w:b/>
        </w:rPr>
        <w:sectPr w:rsidR="00E66EBB" w:rsidSect="00D6617C">
          <w:type w:val="continuous"/>
          <w:pgSz w:w="11900" w:h="16840"/>
          <w:pgMar w:top="1980" w:right="1701" w:bottom="576" w:left="1701" w:header="709" w:footer="709" w:gutter="0"/>
          <w:cols w:num="2" w:space="708"/>
          <w:docGrid w:linePitch="360"/>
        </w:sectPr>
      </w:pPr>
    </w:p>
    <w:p w:rsidR="00E66EBB" w:rsidRDefault="00E66EBB" w:rsidP="00E66EBB">
      <w:pPr>
        <w:pStyle w:val="ListTxtAPR"/>
        <w:tabs>
          <w:tab w:val="left" w:pos="4785"/>
        </w:tabs>
        <w:ind w:left="0"/>
      </w:pPr>
      <w:r>
        <w:rPr>
          <w:b/>
        </w:rPr>
        <w:t>Email</w:t>
      </w:r>
      <w:r>
        <w:t xml:space="preserve">: </w:t>
      </w:r>
      <w:sdt>
        <w:sdtPr>
          <w:id w:val="1168604335"/>
          <w:placeholder>
            <w:docPart w:val="3D40316393EB4304AE9680FE9BE66EFD"/>
          </w:placeholder>
          <w:showingPlcHdr/>
        </w:sdtPr>
        <w:sdtEndPr/>
        <w:sdtContent>
          <w:r w:rsidRPr="008F039D">
            <w:rPr>
              <w:rStyle w:val="PlaceholderText"/>
            </w:rPr>
            <w:t>Click or tap here to enter text</w:t>
          </w:r>
        </w:sdtContent>
      </w:sdt>
    </w:p>
    <w:p w:rsidR="00CB16CB" w:rsidRDefault="00CB16CB" w:rsidP="00F87716">
      <w:pPr>
        <w:tabs>
          <w:tab w:val="left" w:pos="567"/>
        </w:tabs>
        <w:rPr>
          <w:rFonts w:ascii="Gill Sans MT" w:hAnsi="Gill Sans MT"/>
          <w:sz w:val="20"/>
          <w:szCs w:val="20"/>
        </w:rPr>
        <w:sectPr w:rsidR="00CB16CB" w:rsidSect="00D6617C">
          <w:type w:val="continuous"/>
          <w:pgSz w:w="11900" w:h="16840"/>
          <w:pgMar w:top="1980" w:right="1701" w:bottom="576" w:left="1701" w:header="709" w:footer="709" w:gutter="0"/>
          <w:cols w:num="2" w:space="708"/>
          <w:docGrid w:linePitch="360"/>
        </w:sectPr>
      </w:pPr>
    </w:p>
    <w:tbl>
      <w:tblPr>
        <w:tblStyle w:val="TableGrid1"/>
        <w:tblW w:w="0" w:type="auto"/>
        <w:tblInd w:w="279" w:type="dxa"/>
        <w:tblLook w:val="04A0" w:firstRow="1" w:lastRow="0" w:firstColumn="1" w:lastColumn="0" w:noHBand="0" w:noVBand="1"/>
      </w:tblPr>
      <w:tblGrid>
        <w:gridCol w:w="5031"/>
        <w:gridCol w:w="532"/>
        <w:gridCol w:w="2656"/>
      </w:tblGrid>
      <w:tr w:rsidR="00694564" w:rsidRPr="00C416CD" w:rsidTr="00641D50">
        <w:trPr>
          <w:trHeight w:val="958"/>
        </w:trPr>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sdt>
          <w:sdtPr>
            <w:rPr>
              <w:rFonts w:ascii="Gill Sans MT" w:hAnsi="Gill Sans MT"/>
              <w:sz w:val="20"/>
              <w:szCs w:val="20"/>
            </w:rPr>
            <w:id w:val="1046572036"/>
            <w:placeholder>
              <w:docPart w:val="A34BE69B91BA4B0CBB7F6DE432834D19"/>
            </w:placeholder>
            <w:showingPlcHdr/>
            <w:date w:fullDate="2019-03-14T00:00:00Z">
              <w:dateFormat w:val="d/MM/yyyy"/>
              <w:lid w:val="en-AU"/>
              <w:storeMappedDataAs w:val="dateTime"/>
              <w:calendar w:val="gregorian"/>
            </w:date>
          </w:sdtPr>
          <w:sdtEndPr/>
          <w:sdtContent>
            <w:tc>
              <w:tcPr>
                <w:tcW w:w="2656"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to enter a date.</w:t>
                </w:r>
              </w:p>
            </w:tc>
          </w:sdtContent>
        </w:sdt>
      </w:tr>
      <w:tr w:rsidR="00694564" w:rsidRPr="00C416CD" w:rsidTr="00641D50">
        <w:tc>
          <w:tcPr>
            <w:tcW w:w="5031"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Signature of</w:t>
            </w:r>
            <w:r>
              <w:rPr>
                <w:rFonts w:ascii="Gill Sans MT" w:hAnsi="Gill Sans MT"/>
                <w:sz w:val="20"/>
                <w:szCs w:val="20"/>
              </w:rPr>
              <w:t xml:space="preserve"> Authorised Approver</w:t>
            </w: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Date</w:t>
            </w:r>
          </w:p>
        </w:tc>
      </w:tr>
      <w:tr w:rsidR="00694564" w:rsidRPr="00C416CD" w:rsidTr="00641D50">
        <w:trPr>
          <w:trHeight w:val="544"/>
        </w:trPr>
        <w:sdt>
          <w:sdtPr>
            <w:rPr>
              <w:rFonts w:ascii="Gill Sans MT" w:hAnsi="Gill Sans MT"/>
              <w:sz w:val="20"/>
              <w:szCs w:val="20"/>
            </w:rPr>
            <w:id w:val="889930902"/>
            <w:placeholder>
              <w:docPart w:val="27ED2C1C66D84E70B03E1FBDD2D1574D"/>
            </w:placeholder>
            <w:showingPlcHdr/>
          </w:sdtPr>
          <w:sdtEndPr/>
          <w:sdtContent>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here to enter text.</w:t>
                </w:r>
              </w:p>
            </w:tc>
          </w:sdtContent>
        </w:sdt>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r>
    </w:tbl>
    <w:p w:rsidR="00641D50" w:rsidRPr="00A14B5A" w:rsidRDefault="00A14B5A" w:rsidP="00A14B5A">
      <w:pPr>
        <w:tabs>
          <w:tab w:val="left" w:pos="567"/>
        </w:tabs>
        <w:ind w:left="450" w:hanging="450"/>
        <w:rPr>
          <w:rFonts w:ascii="Gill Sans MT" w:hAnsi="Gill Sans MT"/>
          <w:sz w:val="20"/>
          <w:szCs w:val="20"/>
        </w:rPr>
      </w:pPr>
      <w:r>
        <w:rPr>
          <w:rFonts w:ascii="Gill Sans MT" w:hAnsi="Gill Sans MT"/>
          <w:sz w:val="20"/>
          <w:szCs w:val="20"/>
        </w:rPr>
        <w:tab/>
      </w:r>
      <w:r w:rsidRPr="00A14B5A">
        <w:rPr>
          <w:rFonts w:ascii="Gill Sans MT" w:hAnsi="Gill Sans MT"/>
          <w:sz w:val="20"/>
          <w:szCs w:val="20"/>
        </w:rPr>
        <w:t xml:space="preserve">Name of Authorised Approver </w:t>
      </w:r>
    </w:p>
    <w:p w:rsidR="00CD3B4C" w:rsidRDefault="00CD3B4C" w:rsidP="00CD3B4C">
      <w:pPr>
        <w:pStyle w:val="Heading1NumAPR"/>
        <w:numPr>
          <w:ilvl w:val="0"/>
          <w:numId w:val="0"/>
        </w:numPr>
        <w:ind w:left="360"/>
        <w:rPr>
          <w:sz w:val="20"/>
        </w:rPr>
      </w:pPr>
    </w:p>
    <w:p w:rsidR="00116D9A" w:rsidRPr="00CD3B4C" w:rsidRDefault="00116D9A" w:rsidP="00116D9A">
      <w:pPr>
        <w:pStyle w:val="Heading1NumAPR"/>
        <w:rPr>
          <w:sz w:val="20"/>
        </w:rPr>
      </w:pPr>
      <w:r w:rsidRPr="00CD3B4C">
        <w:rPr>
          <w:sz w:val="20"/>
        </w:rPr>
        <w:lastRenderedPageBreak/>
        <w:t>principal supervisor declaration</w:t>
      </w:r>
      <w:r w:rsidR="00CD3B4C">
        <w:rPr>
          <w:sz w:val="20"/>
        </w:rPr>
        <w:t xml:space="preserve"> (IF APPLICABLE)</w:t>
      </w:r>
    </w:p>
    <w:p w:rsidR="00116D9A" w:rsidRDefault="00116D9A" w:rsidP="00116D9A">
      <w:pPr>
        <w:pStyle w:val="ListTxtAPR"/>
        <w:tabs>
          <w:tab w:val="center" w:pos="4249"/>
        </w:tabs>
        <w:ind w:left="0"/>
        <w:rPr>
          <w:b/>
        </w:rPr>
        <w:sectPr w:rsidR="00116D9A" w:rsidSect="00D6617C">
          <w:type w:val="continuous"/>
          <w:pgSz w:w="11900" w:h="16840"/>
          <w:pgMar w:top="1980" w:right="1701" w:bottom="576" w:left="1701" w:header="709" w:footer="709" w:gutter="0"/>
          <w:cols w:space="708"/>
          <w:docGrid w:linePitch="360"/>
        </w:sectPr>
      </w:pPr>
    </w:p>
    <w:p w:rsidR="00116D9A" w:rsidRPr="008B73E2" w:rsidRDefault="0025461E" w:rsidP="00116D9A">
      <w:pPr>
        <w:pStyle w:val="ListTxtAPR"/>
        <w:tabs>
          <w:tab w:val="left" w:pos="4785"/>
        </w:tabs>
        <w:ind w:left="0"/>
      </w:pPr>
      <w:r w:rsidRPr="008B73E2">
        <w:rPr>
          <w:i/>
        </w:rPr>
        <w:t>Subject to university policy, please complete if you intend NOT to be the Academic Mentor</w:t>
      </w:r>
      <w:r w:rsidR="003D3809" w:rsidRPr="008B73E2">
        <w:rPr>
          <w:i/>
        </w:rPr>
        <w:t xml:space="preserve">, indicating </w:t>
      </w:r>
      <w:r w:rsidR="00116D9A" w:rsidRPr="008B73E2">
        <w:rPr>
          <w:i/>
        </w:rPr>
        <w:t>your support for the student identified in Section A to participate in the APR.Intern program.</w:t>
      </w:r>
    </w:p>
    <w:p w:rsidR="00116D9A" w:rsidRPr="008B73E2" w:rsidRDefault="00116D9A" w:rsidP="00116D9A">
      <w:pPr>
        <w:pStyle w:val="ListTxtAPR"/>
        <w:ind w:left="0"/>
        <w:rPr>
          <w:b/>
        </w:rPr>
        <w:sectPr w:rsidR="00116D9A" w:rsidRPr="008B73E2" w:rsidSect="00575F89">
          <w:type w:val="continuous"/>
          <w:pgSz w:w="11900" w:h="16840"/>
          <w:pgMar w:top="1980" w:right="1701" w:bottom="576" w:left="1701" w:header="709" w:footer="709" w:gutter="0"/>
          <w:cols w:space="708"/>
          <w:docGrid w:linePitch="360"/>
        </w:sectPr>
      </w:pPr>
    </w:p>
    <w:p w:rsidR="00575F89" w:rsidRPr="008B73E2" w:rsidRDefault="00575F89" w:rsidP="00575F89">
      <w:pPr>
        <w:pStyle w:val="ListTxtAPR"/>
        <w:tabs>
          <w:tab w:val="center" w:pos="4249"/>
        </w:tabs>
        <w:ind w:left="0"/>
      </w:pPr>
      <w:r w:rsidRPr="008B73E2">
        <w:rPr>
          <w:b/>
        </w:rPr>
        <w:t>Name</w:t>
      </w:r>
      <w:r w:rsidRPr="008B73E2">
        <w:t xml:space="preserve">: </w:t>
      </w:r>
      <w:sdt>
        <w:sdtPr>
          <w:id w:val="-384179751"/>
          <w:placeholder>
            <w:docPart w:val="D8447FEC5B0C4748854B74C6B4F1FA2D"/>
          </w:placeholder>
          <w:showingPlcHdr/>
        </w:sdtPr>
        <w:sdtEndPr/>
        <w:sdtContent>
          <w:r w:rsidRPr="008B73E2">
            <w:rPr>
              <w:rStyle w:val="PlaceholderText"/>
            </w:rPr>
            <w:t>Click or tap here to enter text</w:t>
          </w:r>
        </w:sdtContent>
      </w:sdt>
      <w:r w:rsidRPr="008B73E2">
        <w:tab/>
      </w:r>
    </w:p>
    <w:p w:rsidR="00575F89" w:rsidRPr="00575F89" w:rsidRDefault="00575F89" w:rsidP="00116D9A">
      <w:pPr>
        <w:pStyle w:val="ListTxtAPR"/>
        <w:ind w:left="0"/>
      </w:pPr>
      <w:r w:rsidRPr="008B73E2">
        <w:rPr>
          <w:b/>
        </w:rPr>
        <w:t>Contact No</w:t>
      </w:r>
      <w:r w:rsidRPr="008B73E2">
        <w:t xml:space="preserve">: </w:t>
      </w:r>
      <w:sdt>
        <w:sdtPr>
          <w:id w:val="-1183202444"/>
          <w:placeholder>
            <w:docPart w:val="6AEBCBC5615F4B5A8345D14FE9292952"/>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University</w:t>
      </w:r>
      <w:r w:rsidRPr="008B73E2">
        <w:t xml:space="preserve">: </w:t>
      </w:r>
      <w:sdt>
        <w:sdtPr>
          <w:id w:val="-1766062751"/>
          <w:placeholder>
            <w:docPart w:val="E0472F91285B4E22B2FA53DA828FDF1C"/>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Department</w:t>
      </w:r>
      <w:r w:rsidRPr="008B73E2">
        <w:t xml:space="preserve">: </w:t>
      </w:r>
      <w:sdt>
        <w:sdtPr>
          <w:id w:val="-1230300488"/>
          <w:placeholder>
            <w:docPart w:val="C57F8E4403A54EECA9F8CFB126EB4DE9"/>
          </w:placeholder>
          <w:showingPlcHdr/>
        </w:sdtPr>
        <w:sdtEndPr/>
        <w:sdtContent>
          <w:r w:rsidRPr="008B73E2">
            <w:rPr>
              <w:rStyle w:val="PlaceholderText"/>
            </w:rPr>
            <w:t>Click or tap here to enter text</w:t>
          </w:r>
        </w:sdtContent>
      </w:sdt>
    </w:p>
    <w:p w:rsidR="00116D9A" w:rsidRPr="008B73E2" w:rsidRDefault="00116D9A" w:rsidP="00116D9A">
      <w:pPr>
        <w:pStyle w:val="ListTxtAPR"/>
        <w:tabs>
          <w:tab w:val="left" w:pos="4785"/>
        </w:tabs>
        <w:ind w:left="0"/>
        <w:rPr>
          <w:b/>
        </w:rPr>
        <w:sectPr w:rsidR="00116D9A" w:rsidRPr="008B73E2" w:rsidSect="00D6617C">
          <w:type w:val="continuous"/>
          <w:pgSz w:w="11900" w:h="16840"/>
          <w:pgMar w:top="1980" w:right="1701" w:bottom="576" w:left="1701" w:header="709" w:footer="709" w:gutter="0"/>
          <w:cols w:num="2" w:space="708"/>
          <w:docGrid w:linePitch="360"/>
        </w:sectPr>
      </w:pPr>
    </w:p>
    <w:p w:rsidR="00116D9A" w:rsidRPr="008B73E2" w:rsidRDefault="00116D9A" w:rsidP="00116D9A">
      <w:pPr>
        <w:pStyle w:val="ListTxtAPR"/>
        <w:tabs>
          <w:tab w:val="left" w:pos="4785"/>
        </w:tabs>
        <w:ind w:left="0"/>
      </w:pPr>
      <w:r w:rsidRPr="008B73E2">
        <w:rPr>
          <w:b/>
        </w:rPr>
        <w:t>Email</w:t>
      </w:r>
      <w:r w:rsidRPr="008B73E2">
        <w:t xml:space="preserve">: </w:t>
      </w:r>
      <w:sdt>
        <w:sdtPr>
          <w:id w:val="1489440499"/>
          <w:placeholder>
            <w:docPart w:val="366E0CD1A60E44978F046C875F3C86B9"/>
          </w:placeholder>
          <w:showingPlcHdr/>
        </w:sdtPr>
        <w:sdtEndPr/>
        <w:sdtContent>
          <w:r w:rsidRPr="008B73E2">
            <w:rPr>
              <w:rStyle w:val="PlaceholderText"/>
            </w:rPr>
            <w:t>Click or tap here to enter text</w:t>
          </w:r>
        </w:sdtContent>
      </w:sdt>
      <w:r w:rsidRPr="008B73E2">
        <w:tab/>
      </w:r>
    </w:p>
    <w:p w:rsidR="00116D9A" w:rsidRPr="008B73E2" w:rsidRDefault="00116D9A" w:rsidP="00116D9A">
      <w:pPr>
        <w:pStyle w:val="ListTxtAPR"/>
        <w:ind w:left="0"/>
        <w:sectPr w:rsidR="00116D9A" w:rsidRPr="008B73E2" w:rsidSect="00D6617C">
          <w:type w:val="continuous"/>
          <w:pgSz w:w="11900" w:h="16840"/>
          <w:pgMar w:top="1980" w:right="1701" w:bottom="576" w:left="1701" w:header="709" w:footer="709" w:gutter="0"/>
          <w:cols w:space="708"/>
          <w:docGrid w:linePitch="360"/>
        </w:sectPr>
      </w:pPr>
    </w:p>
    <w:p w:rsidR="00116D9A" w:rsidRPr="008B73E2" w:rsidRDefault="00116D9A" w:rsidP="00116D9A">
      <w:pPr>
        <w:pStyle w:val="ListTxtAPR"/>
        <w:ind w:left="0"/>
      </w:pPr>
      <w:r w:rsidRPr="008B73E2">
        <w:t>Please</w:t>
      </w:r>
      <w:r w:rsidR="000E22DA">
        <w:t xml:space="preserve"> </w:t>
      </w:r>
      <w:sdt>
        <w:sdtPr>
          <w:id w:val="-1643183044"/>
          <w14:checkbox>
            <w14:checked w14:val="1"/>
            <w14:checkedState w14:val="2612" w14:font="MS Gothic"/>
            <w14:uncheckedState w14:val="2610" w14:font="MS Gothic"/>
          </w14:checkbox>
        </w:sdtPr>
        <w:sdtEndPr/>
        <w:sdtContent>
          <w:r w:rsidR="000E22DA">
            <w:rPr>
              <w:rFonts w:ascii="MS Gothic" w:eastAsia="MS Gothic" w:hAnsi="MS Gothic" w:hint="eastAsia"/>
            </w:rPr>
            <w:t>☒</w:t>
          </w:r>
        </w:sdtContent>
      </w:sdt>
      <w:r w:rsidRPr="008B73E2">
        <w:t xml:space="preserve"> where applicable:</w:t>
      </w:r>
    </w:p>
    <w:p w:rsidR="00CB16CB" w:rsidRPr="008B73E2" w:rsidRDefault="004B2B37" w:rsidP="00641D50">
      <w:pPr>
        <w:pStyle w:val="APRBodyTxt"/>
      </w:pPr>
      <w:sdt>
        <w:sdtPr>
          <w:id w:val="-1515832966"/>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rsidRPr="008B73E2">
        <w:t xml:space="preserve">I have discussed with my student the possibility of a research internship with APR.Intern and I support their submission of a Student Application to participate in this program. </w:t>
      </w:r>
    </w:p>
    <w:p w:rsidR="00116D9A" w:rsidRPr="008B73E2" w:rsidRDefault="004B2B37" w:rsidP="00641D50">
      <w:pPr>
        <w:pStyle w:val="APRBodyTxt"/>
      </w:pPr>
      <w:sdt>
        <w:sdtPr>
          <w:id w:val="904272191"/>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116D9A" w:rsidRPr="008B73E2">
        <w:t xml:space="preserve">I acknowledge where the Academic Mentor is not myself, that the responsibilities and academic mentorship fee will fall with the person assigned to the role. </w:t>
      </w:r>
    </w:p>
    <w:tbl>
      <w:tblPr>
        <w:tblStyle w:val="TableGrid"/>
        <w:tblW w:w="0" w:type="auto"/>
        <w:tblInd w:w="279" w:type="dxa"/>
        <w:tblLook w:val="04A0" w:firstRow="1" w:lastRow="0" w:firstColumn="1" w:lastColumn="0" w:noHBand="0" w:noVBand="1"/>
      </w:tblPr>
      <w:tblGrid>
        <w:gridCol w:w="4913"/>
        <w:gridCol w:w="519"/>
        <w:gridCol w:w="2595"/>
      </w:tblGrid>
      <w:tr w:rsidR="00116D9A" w:rsidRPr="008B73E2" w:rsidTr="0025461E">
        <w:trPr>
          <w:trHeight w:val="739"/>
        </w:trPr>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sdt>
          <w:sdtPr>
            <w:rPr>
              <w:rFonts w:ascii="Gill Sans MT" w:hAnsi="Gill Sans MT"/>
              <w:sz w:val="20"/>
              <w:szCs w:val="20"/>
            </w:rPr>
            <w:id w:val="-820341818"/>
            <w:placeholder>
              <w:docPart w:val="517208E418D84B2189B5CAA840021BA7"/>
            </w:placeholder>
            <w:showingPlcHdr/>
            <w:date w:fullDate="2019-03-14T00:00:00Z">
              <w:dateFormat w:val="d/MM/yyyy"/>
              <w:lid w:val="en-AU"/>
              <w:storeMappedDataAs w:val="dateTime"/>
              <w:calendar w:val="gregorian"/>
            </w:date>
          </w:sdtPr>
          <w:sdtEndPr/>
          <w:sdtContent>
            <w:tc>
              <w:tcPr>
                <w:tcW w:w="2595"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to enter a date.</w:t>
                </w:r>
              </w:p>
            </w:tc>
          </w:sdtContent>
        </w:sdt>
      </w:tr>
      <w:tr w:rsidR="00116D9A" w:rsidRPr="008B73E2" w:rsidTr="0025461E">
        <w:trPr>
          <w:trHeight w:val="509"/>
        </w:trPr>
        <w:tc>
          <w:tcPr>
            <w:tcW w:w="4913" w:type="dxa"/>
            <w:tcBorders>
              <w:left w:val="nil"/>
              <w:bottom w:val="nil"/>
              <w:right w:val="nil"/>
            </w:tcBorders>
          </w:tcPr>
          <w:p w:rsidR="00116D9A" w:rsidRPr="008B73E2" w:rsidRDefault="00116D9A" w:rsidP="00F87716">
            <w:pPr>
              <w:tabs>
                <w:tab w:val="left" w:pos="567"/>
              </w:tabs>
              <w:spacing w:line="480" w:lineRule="auto"/>
              <w:rPr>
                <w:rFonts w:ascii="Gill Sans MT" w:hAnsi="Gill Sans MT"/>
                <w:sz w:val="20"/>
                <w:szCs w:val="20"/>
              </w:rPr>
            </w:pPr>
            <w:r w:rsidRPr="008B73E2">
              <w:rPr>
                <w:rFonts w:ascii="Gill Sans MT" w:hAnsi="Gill Sans MT"/>
                <w:sz w:val="20"/>
                <w:szCs w:val="20"/>
              </w:rPr>
              <w:t xml:space="preserve">Signature of Principal Supervisor </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i/>
                <w:sz w:val="20"/>
                <w:szCs w:val="20"/>
              </w:rPr>
            </w:pPr>
          </w:p>
        </w:tc>
        <w:tc>
          <w:tcPr>
            <w:tcW w:w="2595"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Date</w:t>
            </w:r>
          </w:p>
        </w:tc>
      </w:tr>
      <w:tr w:rsidR="00116D9A" w:rsidRPr="008B73E2" w:rsidTr="0025461E">
        <w:trPr>
          <w:trHeight w:val="419"/>
        </w:trPr>
        <w:sdt>
          <w:sdtPr>
            <w:rPr>
              <w:rFonts w:ascii="Gill Sans MT" w:hAnsi="Gill Sans MT"/>
              <w:sz w:val="20"/>
              <w:szCs w:val="20"/>
            </w:rPr>
            <w:id w:val="2053343948"/>
            <w:placeholder>
              <w:docPart w:val="FC243AA8ACFF4B15A5E92B6B3BBDD910"/>
            </w:placeholder>
            <w:showingPlcHdr/>
          </w:sdtPr>
          <w:sdtEndPr/>
          <w:sdtContent>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here to enter text.</w:t>
                </w:r>
              </w:p>
            </w:tc>
          </w:sdtContent>
        </w:sdt>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116D9A" w:rsidRPr="008B73E2" w:rsidRDefault="00116D9A" w:rsidP="00F87716">
            <w:pPr>
              <w:tabs>
                <w:tab w:val="left" w:pos="567"/>
              </w:tabs>
              <w:ind w:firstLine="720"/>
              <w:rPr>
                <w:rFonts w:ascii="Gill Sans MT" w:hAnsi="Gill Sans MT"/>
                <w:sz w:val="20"/>
                <w:szCs w:val="20"/>
              </w:rPr>
            </w:pPr>
          </w:p>
        </w:tc>
      </w:tr>
      <w:tr w:rsidR="00116D9A" w:rsidRPr="008B73E2" w:rsidTr="0025461E">
        <w:trPr>
          <w:trHeight w:val="148"/>
        </w:trPr>
        <w:tc>
          <w:tcPr>
            <w:tcW w:w="4913"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Name of Principal Supervisor</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CD3B4C" w:rsidRPr="008B73E2" w:rsidRDefault="00CD3B4C" w:rsidP="00F87716">
            <w:pPr>
              <w:tabs>
                <w:tab w:val="left" w:pos="567"/>
              </w:tabs>
              <w:rPr>
                <w:rFonts w:ascii="Gill Sans MT" w:hAnsi="Gill Sans MT"/>
                <w:sz w:val="20"/>
                <w:szCs w:val="20"/>
              </w:rPr>
            </w:pPr>
          </w:p>
        </w:tc>
      </w:tr>
    </w:tbl>
    <w:p w:rsidR="00CB16CB" w:rsidRPr="008B73E2" w:rsidRDefault="00CB16CB" w:rsidP="00CB16CB">
      <w:pPr>
        <w:pStyle w:val="Heading1NumAPR"/>
        <w:rPr>
          <w:sz w:val="20"/>
          <w:szCs w:val="20"/>
        </w:rPr>
      </w:pPr>
      <w:r w:rsidRPr="008B73E2">
        <w:rPr>
          <w:sz w:val="20"/>
          <w:szCs w:val="20"/>
        </w:rPr>
        <w:t>authorised approver for postgraduate students</w:t>
      </w:r>
      <w:r w:rsidR="00CD3B4C">
        <w:rPr>
          <w:sz w:val="20"/>
          <w:szCs w:val="20"/>
        </w:rPr>
        <w:t xml:space="preserve"> (MANDATORY)</w:t>
      </w:r>
    </w:p>
    <w:p w:rsidR="00CB16CB" w:rsidRPr="008B73E2" w:rsidRDefault="00CB16CB" w:rsidP="00CB16CB">
      <w:pPr>
        <w:pStyle w:val="ListTxtAPR"/>
        <w:tabs>
          <w:tab w:val="center" w:pos="4249"/>
        </w:tabs>
        <w:ind w:left="0"/>
        <w:rPr>
          <w:b/>
        </w:rPr>
        <w:sectPr w:rsidR="00CB16CB" w:rsidRPr="008B73E2" w:rsidSect="00D6617C">
          <w:type w:val="continuous"/>
          <w:pgSz w:w="11900" w:h="16840"/>
          <w:pgMar w:top="1980" w:right="1701" w:bottom="576" w:left="1701" w:header="709" w:footer="709" w:gutter="0"/>
          <w:cols w:space="708"/>
          <w:docGrid w:linePitch="360"/>
        </w:sectPr>
      </w:pPr>
    </w:p>
    <w:p w:rsidR="000006D8" w:rsidRPr="00207FA8" w:rsidRDefault="004613BA" w:rsidP="000006D8">
      <w:pPr>
        <w:pStyle w:val="APRBodyTxt"/>
        <w:rPr>
          <w:i/>
        </w:rPr>
      </w:pPr>
      <w:r w:rsidRPr="00207FA8">
        <w:rPr>
          <w:i/>
        </w:rPr>
        <w:t xml:space="preserve">Please </w:t>
      </w:r>
      <w:sdt>
        <w:sdtPr>
          <w:rPr>
            <w:i/>
          </w:rPr>
          <w:id w:val="-797989889"/>
          <w14:checkbox>
            <w14:checked w14:val="1"/>
            <w14:checkedState w14:val="2612" w14:font="MS Gothic"/>
            <w14:uncheckedState w14:val="2610" w14:font="MS Gothic"/>
          </w14:checkbox>
        </w:sdtPr>
        <w:sdtEndPr/>
        <w:sdtContent>
          <w:r w:rsidRPr="00207FA8">
            <w:rPr>
              <w:rFonts w:ascii="MS Gothic" w:eastAsia="MS Gothic" w:hAnsi="MS Gothic" w:hint="eastAsia"/>
              <w:i/>
            </w:rPr>
            <w:t>☒</w:t>
          </w:r>
        </w:sdtContent>
      </w:sdt>
      <w:r w:rsidR="00791AE9" w:rsidRPr="00207FA8">
        <w:rPr>
          <w:i/>
        </w:rPr>
        <w:t xml:space="preserve"> </w:t>
      </w:r>
      <w:r w:rsidR="0047666D" w:rsidRPr="00207FA8">
        <w:rPr>
          <w:i/>
        </w:rPr>
        <w:t xml:space="preserve">the </w:t>
      </w:r>
      <w:r w:rsidR="00561CE5" w:rsidRPr="00207FA8">
        <w:rPr>
          <w:i/>
        </w:rPr>
        <w:t xml:space="preserve">below as confirmation </w:t>
      </w:r>
      <w:r w:rsidR="0047666D" w:rsidRPr="00207FA8">
        <w:rPr>
          <w:i/>
        </w:rPr>
        <w:t xml:space="preserve">for the student identified in </w:t>
      </w:r>
      <w:r w:rsidR="00705867" w:rsidRPr="00207FA8">
        <w:rPr>
          <w:i/>
        </w:rPr>
        <w:t>Section</w:t>
      </w:r>
      <w:r w:rsidR="0047666D" w:rsidRPr="00207FA8">
        <w:rPr>
          <w:i/>
        </w:rPr>
        <w:t xml:space="preserve"> </w:t>
      </w:r>
      <w:r w:rsidR="00561CE5" w:rsidRPr="00207FA8">
        <w:rPr>
          <w:i/>
        </w:rPr>
        <w:t>A</w:t>
      </w:r>
    </w:p>
    <w:p w:rsidR="00084D84" w:rsidRPr="008B73E2" w:rsidRDefault="004B2B37" w:rsidP="00641D50">
      <w:pPr>
        <w:pStyle w:val="APRBodyTxt"/>
      </w:pPr>
      <w:sdt>
        <w:sdtPr>
          <w:id w:val="1766954797"/>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 xml:space="preserve">I </w:t>
      </w:r>
      <w:r w:rsidR="00CB16CB" w:rsidRPr="008B73E2">
        <w:t>support the submission of this student’s application to participate in the APR.Intern program</w:t>
      </w:r>
      <w:r w:rsidR="00651F8C" w:rsidRPr="008B73E2">
        <w:t xml:space="preserve"> for the nominated project in Section B OR until the expiry date listed below</w:t>
      </w:r>
    </w:p>
    <w:p w:rsidR="00084D84" w:rsidRPr="008B73E2" w:rsidRDefault="004B2B37" w:rsidP="00641D50">
      <w:pPr>
        <w:pStyle w:val="APRBodyTxt"/>
      </w:pPr>
      <w:sdt>
        <w:sdtPr>
          <w:id w:val="1503620730"/>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I confirm</w:t>
      </w:r>
      <w:r w:rsidR="0047666D" w:rsidRPr="008B73E2">
        <w:t xml:space="preserve"> that the student holds an </w:t>
      </w:r>
      <w:r w:rsidR="00651F8C" w:rsidRPr="008B73E2">
        <w:t>‘</w:t>
      </w:r>
      <w:r w:rsidR="0047666D" w:rsidRPr="008B73E2">
        <w:t>active</w:t>
      </w:r>
      <w:r w:rsidR="00651F8C" w:rsidRPr="008B73E2">
        <w:t>’</w:t>
      </w:r>
      <w:r w:rsidR="0047666D" w:rsidRPr="008B73E2">
        <w:t xml:space="preserve"> enrolment in their PhD degree or</w:t>
      </w:r>
      <w:r w:rsidR="00B04660" w:rsidRPr="008B73E2">
        <w:t xml:space="preserve"> a</w:t>
      </w:r>
      <w:r w:rsidR="0047666D" w:rsidRPr="008B73E2">
        <w:t xml:space="preserve"> </w:t>
      </w:r>
      <w:r w:rsidR="00BC77A2" w:rsidRPr="008B73E2">
        <w:t xml:space="preserve">university designed </w:t>
      </w:r>
      <w:r w:rsidR="0057438B" w:rsidRPr="008B73E2">
        <w:t xml:space="preserve">PhD </w:t>
      </w:r>
      <w:r w:rsidR="00BC77A2" w:rsidRPr="008B73E2">
        <w:t>internship unit</w:t>
      </w:r>
      <w:r w:rsidR="00EA53CF" w:rsidRPr="008B73E2">
        <w:t>/</w:t>
      </w:r>
      <w:r w:rsidR="00BC77A2" w:rsidRPr="008B73E2">
        <w:t>subject</w:t>
      </w:r>
      <w:r w:rsidR="0047666D" w:rsidRPr="008B73E2">
        <w:t xml:space="preserve"> </w:t>
      </w:r>
      <w:r w:rsidR="00BC77A2" w:rsidRPr="008B73E2">
        <w:t>to meet the requirements of APR.Intern</w:t>
      </w:r>
    </w:p>
    <w:p w:rsidR="00651F8C" w:rsidRPr="008B73E2" w:rsidRDefault="00651F8C" w:rsidP="00BC77A2">
      <w:pPr>
        <w:pStyle w:val="APRBodyTxt"/>
        <w:rPr>
          <w:b/>
        </w:rPr>
        <w:sectPr w:rsidR="00651F8C" w:rsidRPr="008B73E2" w:rsidSect="00D6617C">
          <w:type w:val="continuous"/>
          <w:pgSz w:w="11900" w:h="16840"/>
          <w:pgMar w:top="1980" w:right="1701" w:bottom="576" w:left="1701" w:header="709" w:footer="709" w:gutter="0"/>
          <w:cols w:space="708"/>
          <w:docGrid w:linePitch="360"/>
        </w:sectPr>
      </w:pPr>
    </w:p>
    <w:p w:rsidR="0025461E" w:rsidRDefault="007408DD" w:rsidP="00CD3B4C">
      <w:pPr>
        <w:pStyle w:val="APRBodyTxt"/>
      </w:pPr>
      <w:r w:rsidRPr="008B73E2">
        <w:rPr>
          <w:b/>
        </w:rPr>
        <w:t xml:space="preserve">This Approval </w:t>
      </w:r>
      <w:r w:rsidR="00341124" w:rsidRPr="008B73E2">
        <w:rPr>
          <w:b/>
        </w:rPr>
        <w:t xml:space="preserve">Form </w:t>
      </w:r>
      <w:r w:rsidR="00AF1590" w:rsidRPr="008B73E2">
        <w:rPr>
          <w:b/>
        </w:rPr>
        <w:t>expires</w:t>
      </w:r>
      <w:r w:rsidR="00251197" w:rsidRPr="008B73E2">
        <w:rPr>
          <w:b/>
        </w:rPr>
        <w:t>:</w:t>
      </w:r>
      <w:r w:rsidR="00651F8C" w:rsidRPr="008B73E2">
        <w:rPr>
          <w:b/>
        </w:rPr>
        <w:t xml:space="preserve"> </w:t>
      </w:r>
      <w:r w:rsidR="00C01130" w:rsidRPr="008B73E2">
        <w:rPr>
          <w:b/>
        </w:rPr>
        <w:t xml:space="preserve"> </w:t>
      </w:r>
      <w:sdt>
        <w:sdtPr>
          <w:id w:val="1392776747"/>
          <w:placeholder>
            <w:docPart w:val="7A944607C5314F6B8E7FEA42AF96CA5F"/>
          </w:placeholder>
          <w:showingPlcHdr/>
          <w:date w:fullDate="2019-03-14T00:00:00Z">
            <w:dateFormat w:val="d/MM/yyyy"/>
            <w:lid w:val="en-AU"/>
            <w:storeMappedDataAs w:val="dateTime"/>
            <w:calendar w:val="gregorian"/>
          </w:date>
        </w:sdtPr>
        <w:sdtEndPr/>
        <w:sdtContent>
          <w:r w:rsidR="0066575F" w:rsidRPr="008B73E2">
            <w:rPr>
              <w:rStyle w:val="PlaceholderText"/>
            </w:rPr>
            <w:t>Click or tap to enter a date.</w:t>
          </w:r>
        </w:sdtContent>
      </w:sdt>
    </w:p>
    <w:p w:rsidR="00CD3B4C" w:rsidRPr="008B73E2" w:rsidRDefault="00CD3B4C" w:rsidP="00CD3B4C">
      <w:pPr>
        <w:pStyle w:val="APRBodyTxt"/>
        <w:rPr>
          <w:b/>
        </w:rPr>
      </w:pPr>
      <w:r w:rsidRPr="008B73E2">
        <w:rPr>
          <w:b/>
        </w:rPr>
        <w:t>AUTHORISED BY:</w:t>
      </w:r>
    </w:p>
    <w:p w:rsidR="00CD3B4C" w:rsidRPr="008B73E2" w:rsidRDefault="00CD3B4C" w:rsidP="00F87716">
      <w:pPr>
        <w:tabs>
          <w:tab w:val="left" w:pos="567"/>
        </w:tabs>
        <w:rPr>
          <w:rFonts w:ascii="Gill Sans MT" w:hAnsi="Gill Sans MT"/>
          <w:sz w:val="20"/>
          <w:szCs w:val="20"/>
        </w:rPr>
        <w:sectPr w:rsidR="00CD3B4C" w:rsidRPr="008B73E2" w:rsidSect="0066575F">
          <w:type w:val="continuous"/>
          <w:pgSz w:w="11900" w:h="16840"/>
          <w:pgMar w:top="1980" w:right="1701" w:bottom="576" w:left="1701" w:header="709" w:footer="709" w:gutter="0"/>
          <w:cols w:space="708"/>
          <w:docGrid w:linePitch="360"/>
        </w:sectPr>
      </w:pPr>
    </w:p>
    <w:p w:rsidR="0066575F" w:rsidRDefault="0066575F" w:rsidP="00CD3B4C">
      <w:pPr>
        <w:rPr>
          <w:lang w:val="en-AU"/>
        </w:rPr>
      </w:pPr>
    </w:p>
    <w:p w:rsidR="00575F89" w:rsidRDefault="00575F89" w:rsidP="00CD3B4C">
      <w:pPr>
        <w:rPr>
          <w:lang w:val="en-AU"/>
        </w:rPr>
      </w:pPr>
    </w:p>
    <w:p w:rsidR="00575F89" w:rsidRPr="00CD3B4C" w:rsidRDefault="00575F89" w:rsidP="00CD3B4C">
      <w:pPr>
        <w:rPr>
          <w:lang w:val="en-AU"/>
        </w:rPr>
        <w:sectPr w:rsidR="00575F89" w:rsidRPr="00CD3B4C" w:rsidSect="0066575F">
          <w:type w:val="continuous"/>
          <w:pgSz w:w="11900" w:h="16840"/>
          <w:pgMar w:top="1980" w:right="1701" w:bottom="576" w:left="1701" w:header="709" w:footer="709" w:gutter="0"/>
          <w:cols w:space="708"/>
          <w:docGrid w:linePitch="360"/>
        </w:sectPr>
      </w:pPr>
    </w:p>
    <w:tbl>
      <w:tblPr>
        <w:tblStyle w:val="TableGrid"/>
        <w:tblpPr w:leftFromText="180" w:rightFromText="180" w:vertAnchor="text" w:horzAnchor="margin" w:tblpY="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176"/>
      </w:tblGrid>
      <w:tr w:rsidR="00CD3B4C" w:rsidTr="00CD3B4C">
        <w:tc>
          <w:tcPr>
            <w:tcW w:w="4322" w:type="dxa"/>
          </w:tcPr>
          <w:p w:rsidR="00CD3B4C" w:rsidRPr="00E20A1F" w:rsidRDefault="00CD3B4C" w:rsidP="00CD3B4C">
            <w:pPr>
              <w:pStyle w:val="APRBodyTxt"/>
            </w:pPr>
            <w:r>
              <w:t>Signature/</w:t>
            </w:r>
            <w:r w:rsidRPr="00E20A1F">
              <w:t>Name of Approver</w:t>
            </w:r>
          </w:p>
        </w:tc>
        <w:sdt>
          <w:sdtPr>
            <w:id w:val="-1612279876"/>
            <w:placeholder>
              <w:docPart w:val="6F3AEECCDAF04361863D998870C442B0"/>
            </w:placeholder>
            <w:showingPlcHdr/>
            <w:date>
              <w:dateFormat w:val="M/d/yyyy"/>
              <w:lid w:val="en-US"/>
              <w:storeMappedDataAs w:val="dateTime"/>
              <w:calendar w:val="gregorian"/>
            </w:date>
          </w:sdtPr>
          <w:sdtEndPr/>
          <w:sdtContent>
            <w:tc>
              <w:tcPr>
                <w:tcW w:w="4176" w:type="dxa"/>
              </w:tcPr>
              <w:p w:rsidR="00CD3B4C" w:rsidRPr="00E20A1F" w:rsidRDefault="00CD3B4C" w:rsidP="00CD3B4C">
                <w:pPr>
                  <w:pStyle w:val="APRBodyTxt"/>
                </w:pPr>
                <w:r w:rsidRPr="000331BC">
                  <w:rPr>
                    <w:rStyle w:val="PlaceholderText"/>
                  </w:rPr>
                  <w:t>Click or tap to enter a date.</w:t>
                </w:r>
              </w:p>
            </w:tc>
          </w:sdtContent>
        </w:sdt>
      </w:tr>
    </w:tbl>
    <w:p w:rsidR="0025461E" w:rsidRPr="008B73E2" w:rsidRDefault="0025461E" w:rsidP="00651F8C">
      <w:pPr>
        <w:pStyle w:val="APRBodyTxt"/>
        <w:sectPr w:rsidR="0025461E" w:rsidRPr="008B73E2" w:rsidSect="0025461E">
          <w:type w:val="continuous"/>
          <w:pgSz w:w="11900" w:h="16840"/>
          <w:pgMar w:top="1980" w:right="1701" w:bottom="576" w:left="1701" w:header="709" w:footer="709" w:gutter="0"/>
          <w:cols w:space="708"/>
          <w:docGrid w:linePitch="360"/>
        </w:sectPr>
      </w:pPr>
    </w:p>
    <w:p w:rsidR="00192B2B" w:rsidRDefault="00192B2B">
      <w:pPr>
        <w:sectPr w:rsidR="00192B2B" w:rsidSect="0025461E">
          <w:type w:val="continuous"/>
          <w:pgSz w:w="11900" w:h="16840"/>
          <w:pgMar w:top="1980" w:right="1701" w:bottom="576" w:left="1701" w:header="709" w:footer="709" w:gutter="0"/>
          <w:cols w:space="708"/>
          <w:docGrid w:linePitch="360"/>
        </w:sectPr>
      </w:pPr>
      <w:r>
        <w:br w:type="page"/>
      </w:r>
    </w:p>
    <w:p w:rsidR="00192B2B" w:rsidRPr="00192B2B" w:rsidRDefault="00192B2B" w:rsidP="00192B2B">
      <w:pPr>
        <w:spacing w:before="240" w:after="120" w:line="360" w:lineRule="auto"/>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192B2B">
      <w:pPr>
        <w:spacing w:after="120" w:line="360" w:lineRule="auto"/>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343" w:type="dxa"/>
        <w:tblInd w:w="-714" w:type="dxa"/>
        <w:tblLook w:val="04A0" w:firstRow="1" w:lastRow="0" w:firstColumn="1" w:lastColumn="0" w:noHBand="0" w:noVBand="1"/>
      </w:tblPr>
      <w:tblGrid>
        <w:gridCol w:w="2587"/>
        <w:gridCol w:w="2978"/>
        <w:gridCol w:w="3728"/>
        <w:gridCol w:w="1050"/>
      </w:tblGrid>
      <w:tr w:rsidR="00192B2B" w:rsidRPr="00192B2B" w:rsidTr="00192B2B">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16" w:history="1">
              <w:r w:rsidRPr="00192B2B">
                <w:rPr>
                  <w:rFonts w:ascii="Calibri" w:eastAsia="Times New Roman" w:hAnsi="Calibri" w:cs="Calibri"/>
                  <w:color w:val="0563C1"/>
                  <w:sz w:val="22"/>
                  <w:szCs w:val="22"/>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390"/>
        </w:trPr>
        <w:tc>
          <w:tcPr>
            <w:tcW w:w="10343"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17" w:history="1">
              <w:r w:rsidRPr="00192B2B">
                <w:rPr>
                  <w:rFonts w:ascii="Calibri" w:eastAsia="Times New Roman" w:hAnsi="Calibri" w:cs="Calibri"/>
                  <w:color w:val="0563C1"/>
                  <w:sz w:val="22"/>
                  <w:szCs w:val="22"/>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Sherelle</w:t>
            </w:r>
            <w:proofErr w:type="spellEnd"/>
            <w:r w:rsidRPr="00192B2B">
              <w:rPr>
                <w:rFonts w:ascii="Arial" w:eastAsia="Times New Roman" w:hAnsi="Arial" w:cs="Arial"/>
                <w:color w:val="000000"/>
                <w:sz w:val="20"/>
                <w:szCs w:val="20"/>
                <w:lang w:val="en-AU" w:eastAsia="en-AU"/>
              </w:rPr>
              <w:t xml:space="preserve"> Charge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18" w:history="1">
              <w:r w:rsidRPr="00192B2B">
                <w:rPr>
                  <w:rFonts w:ascii="Calibri" w:eastAsia="Times New Roman" w:hAnsi="Calibri" w:cs="Calibri"/>
                  <w:color w:val="0563C1"/>
                  <w:sz w:val="22"/>
                  <w:szCs w:val="22"/>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19" w:history="1">
              <w:r w:rsidRPr="00192B2B">
                <w:rPr>
                  <w:rFonts w:ascii="Calibri" w:eastAsia="Times New Roman" w:hAnsi="Calibri" w:cs="Calibri"/>
                  <w:color w:val="0563C1"/>
                  <w:sz w:val="22"/>
                  <w:szCs w:val="22"/>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0" w:history="1">
              <w:r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South wales (ADFA)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1" w:history="1">
              <w:r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2" w:history="1">
              <w:r w:rsidRPr="00192B2B">
                <w:rPr>
                  <w:rFonts w:ascii="Calibri" w:eastAsia="Times New Roman" w:hAnsi="Calibri" w:cs="Calibri"/>
                  <w:color w:val="0563C1"/>
                  <w:sz w:val="22"/>
                  <w:szCs w:val="22"/>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3" w:history="1">
              <w:r w:rsidRPr="00192B2B">
                <w:rPr>
                  <w:rFonts w:ascii="Calibri" w:eastAsia="Times New Roman" w:hAnsi="Calibri" w:cs="Calibri"/>
                  <w:color w:val="0563C1"/>
                  <w:sz w:val="22"/>
                  <w:szCs w:val="22"/>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4" w:history="1">
              <w:proofErr w:type="spellStart"/>
              <w:proofErr w:type="gramStart"/>
              <w:r w:rsidRPr="00192B2B">
                <w:rPr>
                  <w:rFonts w:ascii="Calibri" w:eastAsia="Times New Roman" w:hAnsi="Calibri" w:cs="Calibri"/>
                  <w:color w:val="0563C1"/>
                  <w:sz w:val="22"/>
                  <w:szCs w:val="22"/>
                  <w:u w:val="single"/>
                  <w:lang w:val="en-AU" w:eastAsia="en-AU"/>
                </w:rPr>
                <w:t>victoria.jones</w:t>
              </w:r>
              <w:proofErr w:type="spellEnd"/>
              <w:proofErr w:type="gramEnd"/>
              <w:r w:rsidRPr="00192B2B">
                <w:rPr>
                  <w:rFonts w:ascii="Calibri" w:eastAsia="Times New Roman" w:hAnsi="Calibri" w:cs="Calibri"/>
                  <w:color w:val="0563C1"/>
                  <w:sz w:val="22"/>
                  <w:szCs w:val="22"/>
                  <w:u w:val="single"/>
                  <w:lang w:val="en-AU" w:eastAsia="en-AU"/>
                </w:rPr>
                <w:t xml:space="preserve">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192B2B">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5" w:history="1">
              <w:r w:rsidRPr="00192B2B">
                <w:rPr>
                  <w:rFonts w:ascii="Calibri" w:eastAsia="Times New Roman" w:hAnsi="Calibri" w:cs="Calibri"/>
                  <w:color w:val="0563C1"/>
                  <w:sz w:val="22"/>
                  <w:szCs w:val="22"/>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6" w:history="1">
              <w:r w:rsidRPr="00192B2B">
                <w:rPr>
                  <w:rFonts w:ascii="Calibri" w:eastAsia="Times New Roman" w:hAnsi="Calibri" w:cs="Calibri"/>
                  <w:color w:val="0563C1"/>
                  <w:sz w:val="22"/>
                  <w:szCs w:val="22"/>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7" w:history="1">
              <w:r w:rsidRPr="00192B2B">
                <w:rPr>
                  <w:rFonts w:ascii="Calibri" w:eastAsia="Times New Roman" w:hAnsi="Calibri" w:cs="Calibri"/>
                  <w:color w:val="0563C1"/>
                  <w:sz w:val="22"/>
                  <w:szCs w:val="22"/>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8" w:history="1">
              <w:r w:rsidRPr="00192B2B">
                <w:rPr>
                  <w:rFonts w:ascii="Calibri" w:eastAsia="Times New Roman" w:hAnsi="Calibri" w:cs="Calibri"/>
                  <w:color w:val="0563C1"/>
                  <w:sz w:val="22"/>
                  <w:szCs w:val="22"/>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192B2B" w:rsidRPr="00192B2B" w:rsidTr="00192B2B">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29" w:history="1">
              <w:r w:rsidRPr="00192B2B">
                <w:rPr>
                  <w:rFonts w:ascii="Calibri" w:eastAsia="Times New Roman" w:hAnsi="Calibri" w:cs="Calibri"/>
                  <w:color w:val="0563C1"/>
                  <w:sz w:val="22"/>
                  <w:szCs w:val="22"/>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192B2B" w:rsidRPr="00192B2B" w:rsidRDefault="00192B2B" w:rsidP="00192B2B">
      <w:pPr>
        <w:spacing w:after="0" w:line="240" w:lineRule="auto"/>
      </w:pPr>
    </w:p>
    <w:p w:rsidR="00192B2B" w:rsidRPr="00192B2B" w:rsidRDefault="00192B2B" w:rsidP="00192B2B">
      <w:pPr>
        <w:spacing w:after="0" w:line="240" w:lineRule="auto"/>
      </w:pPr>
      <w:r w:rsidRPr="00192B2B">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0" w:history="1">
              <w:r w:rsidRPr="00192B2B">
                <w:rPr>
                  <w:rFonts w:ascii="Calibri" w:eastAsia="Times New Roman" w:hAnsi="Calibri" w:cs="Calibri"/>
                  <w:color w:val="0563C1"/>
                  <w:sz w:val="22"/>
                  <w:szCs w:val="22"/>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Nathan </w:t>
            </w:r>
            <w:proofErr w:type="spellStart"/>
            <w:r w:rsidRPr="00192B2B">
              <w:rPr>
                <w:rFonts w:ascii="Arial" w:eastAsia="Times New Roman" w:hAnsi="Arial" w:cs="Arial"/>
                <w:color w:val="000000"/>
                <w:sz w:val="20"/>
                <w:szCs w:val="20"/>
                <w:lang w:val="en-AU" w:eastAsia="en-AU"/>
              </w:rPr>
              <w:t>Crabe</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1" w:history="1">
              <w:r w:rsidRPr="00192B2B">
                <w:rPr>
                  <w:rFonts w:ascii="Calibri" w:eastAsia="Times New Roman" w:hAnsi="Calibri" w:cs="Calibri"/>
                  <w:color w:val="0563C1"/>
                  <w:sz w:val="22"/>
                  <w:szCs w:val="22"/>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2" w:history="1">
              <w:r w:rsidRPr="00192B2B">
                <w:rPr>
                  <w:rFonts w:ascii="Calibri" w:eastAsia="Times New Roman" w:hAnsi="Calibri" w:cs="Calibri"/>
                  <w:color w:val="0563C1"/>
                  <w:sz w:val="22"/>
                  <w:szCs w:val="22"/>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Rose Walker</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3" w:history="1">
              <w:r w:rsidRPr="00192B2B">
                <w:rPr>
                  <w:rFonts w:ascii="Calibri" w:eastAsia="Times New Roman" w:hAnsi="Calibri" w:cs="Calibri"/>
                  <w:color w:val="0563C1"/>
                  <w:sz w:val="22"/>
                  <w:szCs w:val="22"/>
                  <w:u w:val="single"/>
                  <w:lang w:val="en-AU" w:eastAsia="en-AU"/>
                </w:rPr>
                <w:t>rose.walker@utas.edu.au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bookmarkStart w:id="0" w:name="_GoBack"/>
        <w:bookmarkEnd w:id="0"/>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only</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4" w:history="1">
              <w:r w:rsidRPr="00192B2B">
                <w:rPr>
                  <w:rFonts w:ascii="Calibri" w:eastAsia="Times New Roman" w:hAnsi="Calibri" w:cs="Calibri"/>
                  <w:color w:val="0563C1"/>
                  <w:sz w:val="22"/>
                  <w:szCs w:val="22"/>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5" w:history="1">
              <w:r w:rsidRPr="00192B2B">
                <w:rPr>
                  <w:rFonts w:ascii="Calibri" w:eastAsia="Times New Roman" w:hAnsi="Calibri" w:cs="Calibri"/>
                  <w:color w:val="0563C1"/>
                  <w:sz w:val="22"/>
                  <w:szCs w:val="22"/>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6" w:history="1">
              <w:r w:rsidRPr="00192B2B">
                <w:rPr>
                  <w:rFonts w:ascii="Calibri" w:eastAsia="Times New Roman" w:hAnsi="Calibri" w:cs="Calibri"/>
                  <w:color w:val="0563C1"/>
                  <w:sz w:val="22"/>
                  <w:szCs w:val="22"/>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Mary Goodman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7" w:history="1">
              <w:r w:rsidRPr="00192B2B">
                <w:rPr>
                  <w:rFonts w:ascii="Calibri" w:eastAsia="Times New Roman" w:hAnsi="Calibri" w:cs="Calibri"/>
                  <w:color w:val="0563C1"/>
                  <w:sz w:val="22"/>
                  <w:szCs w:val="22"/>
                  <w:u w:val="single"/>
                  <w:lang w:val="en-AU" w:eastAsia="en-AU"/>
                </w:rPr>
                <w:t>sgr.candidature@rmit.edu.au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8" w:history="1">
              <w:r w:rsidRPr="00192B2B">
                <w:rPr>
                  <w:rFonts w:ascii="Calibri" w:eastAsia="Times New Roman" w:hAnsi="Calibri" w:cs="Calibri"/>
                  <w:color w:val="0563C1"/>
                  <w:sz w:val="22"/>
                  <w:szCs w:val="22"/>
                  <w:u w:val="single"/>
                  <w:lang w:val="en-AU" w:eastAsia="en-AU"/>
                </w:rPr>
                <w:t>hdrcandidature@swin.edu.au</w:t>
              </w:r>
              <w:r w:rsidRPr="00192B2B">
                <w:rPr>
                  <w:rFonts w:ascii="Calibri" w:eastAsia="Times New Roman" w:hAnsi="Calibri" w:cs="Calibri"/>
                  <w:color w:val="0563C1"/>
                  <w:sz w:val="22"/>
                  <w:szCs w:val="22"/>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39" w:history="1">
              <w:r w:rsidRPr="00192B2B">
                <w:rPr>
                  <w:rFonts w:ascii="Calibri" w:eastAsia="Times New Roman" w:hAnsi="Calibri" w:cs="Calibri"/>
                  <w:color w:val="0563C1"/>
                  <w:sz w:val="22"/>
                  <w:szCs w:val="22"/>
                  <w:u w:val="single"/>
                  <w:lang w:val="en-AU" w:eastAsia="en-AU"/>
                </w:rPr>
                <w:t>j.degabriele@unimelb.edu.au</w:t>
              </w:r>
            </w:hyperlink>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0" w:history="1">
              <w:r w:rsidRPr="00192B2B">
                <w:rPr>
                  <w:rFonts w:ascii="Calibri" w:eastAsia="Times New Roman" w:hAnsi="Calibri" w:cs="Calibri"/>
                  <w:color w:val="0563C1"/>
                  <w:sz w:val="22"/>
                  <w:szCs w:val="22"/>
                  <w:u w:val="single"/>
                  <w:lang w:val="en-AU" w:eastAsia="en-AU"/>
                </w:rPr>
                <w:t>kathryn.hale@unimelb.edu.au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4B2B37">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1" w:history="1">
              <w:r w:rsidRPr="00192B2B">
                <w:rPr>
                  <w:rFonts w:ascii="Calibri" w:eastAsia="Times New Roman" w:hAnsi="Calibri" w:cs="Calibri"/>
                  <w:color w:val="0563C1"/>
                  <w:sz w:val="22"/>
                  <w:szCs w:val="22"/>
                  <w:u w:val="single"/>
                  <w:lang w:val="en-AU" w:eastAsia="en-AU"/>
                </w:rPr>
                <w:t>rwhitsed@unimelb.edu.au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4B2B37">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2" w:history="1">
              <w:r w:rsidRPr="00192B2B">
                <w:rPr>
                  <w:rFonts w:ascii="Calibri" w:eastAsia="Times New Roman" w:hAnsi="Calibri" w:cs="Calibri"/>
                  <w:color w:val="0563C1"/>
                  <w:sz w:val="22"/>
                  <w:szCs w:val="22"/>
                  <w:u w:val="single"/>
                  <w:lang w:val="en-AU" w:eastAsia="en-AU"/>
                </w:rPr>
                <w:t>lesley.birch@vu.edu.au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4B2B37">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4B2B37">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3" w:history="1">
              <w:r w:rsidRPr="00192B2B">
                <w:rPr>
                  <w:rFonts w:ascii="Calibri" w:eastAsia="Times New Roman" w:hAnsi="Calibri" w:cs="Calibri"/>
                  <w:color w:val="0563C1"/>
                  <w:sz w:val="22"/>
                  <w:szCs w:val="22"/>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4" w:history="1">
              <w:r w:rsidRPr="00192B2B">
                <w:rPr>
                  <w:rFonts w:ascii="Calibri" w:eastAsia="Times New Roman" w:hAnsi="Calibri" w:cs="Calibri"/>
                  <w:color w:val="0563C1"/>
                  <w:sz w:val="22"/>
                  <w:szCs w:val="22"/>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5" w:history="1">
              <w:r w:rsidRPr="00192B2B">
                <w:rPr>
                  <w:rFonts w:ascii="Calibri" w:eastAsia="Times New Roman" w:hAnsi="Calibri" w:cs="Calibri"/>
                  <w:color w:val="0563C1"/>
                  <w:sz w:val="22"/>
                  <w:szCs w:val="22"/>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r w:rsidR="00192B2B" w:rsidRPr="00192B2B" w:rsidTr="004B2B37">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Calibri" w:eastAsia="Times New Roman" w:hAnsi="Calibri" w:cs="Calibri"/>
                <w:color w:val="0563C1"/>
                <w:sz w:val="22"/>
                <w:szCs w:val="22"/>
                <w:u w:val="single"/>
                <w:lang w:val="en-AU" w:eastAsia="en-AU"/>
              </w:rPr>
            </w:pPr>
            <w:hyperlink r:id="rId46" w:history="1">
              <w:r w:rsidRPr="00192B2B">
                <w:rPr>
                  <w:rFonts w:ascii="Calibri" w:eastAsia="Times New Roman" w:hAnsi="Calibri" w:cs="Calibri"/>
                  <w:color w:val="0563C1"/>
                  <w:sz w:val="22"/>
                  <w:szCs w:val="22"/>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 &amp; E</w:t>
            </w:r>
          </w:p>
        </w:tc>
      </w:tr>
    </w:tbl>
    <w:p w:rsidR="0025461E" w:rsidRDefault="0025461E" w:rsidP="00256F0C">
      <w:pPr>
        <w:pStyle w:val="APRBodyTxt"/>
      </w:pPr>
    </w:p>
    <w:sectPr w:rsidR="0025461E" w:rsidSect="00192B2B">
      <w:pgSz w:w="11900" w:h="16840"/>
      <w:pgMar w:top="1980" w:right="1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1"/>
  </w:num>
  <w:num w:numId="8">
    <w:abstractNumId w:val="6"/>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6FCA"/>
    <w:rsid w:val="000A46AF"/>
    <w:rsid w:val="000E19BA"/>
    <w:rsid w:val="000E22DA"/>
    <w:rsid w:val="000E6C2B"/>
    <w:rsid w:val="000F27E7"/>
    <w:rsid w:val="00116D9A"/>
    <w:rsid w:val="00152EA8"/>
    <w:rsid w:val="00153F2F"/>
    <w:rsid w:val="00185B64"/>
    <w:rsid w:val="00192B2B"/>
    <w:rsid w:val="00196627"/>
    <w:rsid w:val="001A0743"/>
    <w:rsid w:val="001E6DC6"/>
    <w:rsid w:val="002028A9"/>
    <w:rsid w:val="00207FA8"/>
    <w:rsid w:val="00246B78"/>
    <w:rsid w:val="00250B4C"/>
    <w:rsid w:val="00251197"/>
    <w:rsid w:val="0025461E"/>
    <w:rsid w:val="00256F0C"/>
    <w:rsid w:val="0026692B"/>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613F9"/>
    <w:rsid w:val="00561CE5"/>
    <w:rsid w:val="00564050"/>
    <w:rsid w:val="0057438B"/>
    <w:rsid w:val="00575F89"/>
    <w:rsid w:val="00586E28"/>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D2F26"/>
    <w:rsid w:val="008E13B2"/>
    <w:rsid w:val="008E4333"/>
    <w:rsid w:val="008F51BF"/>
    <w:rsid w:val="0092290D"/>
    <w:rsid w:val="009275BB"/>
    <w:rsid w:val="009352DA"/>
    <w:rsid w:val="00982FCF"/>
    <w:rsid w:val="009F6B8D"/>
    <w:rsid w:val="00A043D9"/>
    <w:rsid w:val="00A1082A"/>
    <w:rsid w:val="00A12E77"/>
    <w:rsid w:val="00A14B5A"/>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66C96"/>
    <w:rsid w:val="00B76437"/>
    <w:rsid w:val="00B76B00"/>
    <w:rsid w:val="00B929F5"/>
    <w:rsid w:val="00BB38EC"/>
    <w:rsid w:val="00BB67E9"/>
    <w:rsid w:val="00BB7BDE"/>
    <w:rsid w:val="00BC77A2"/>
    <w:rsid w:val="00BD66DD"/>
    <w:rsid w:val="00BE1BB0"/>
    <w:rsid w:val="00BE76A0"/>
    <w:rsid w:val="00C01130"/>
    <w:rsid w:val="00C06258"/>
    <w:rsid w:val="00C1723E"/>
    <w:rsid w:val="00C2110E"/>
    <w:rsid w:val="00C2315B"/>
    <w:rsid w:val="00C322C8"/>
    <w:rsid w:val="00C3266E"/>
    <w:rsid w:val="00C416CD"/>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35680"/>
    <w:rsid w:val="00E66EBB"/>
    <w:rsid w:val="00E908A3"/>
    <w:rsid w:val="00EA53CF"/>
    <w:rsid w:val="00EA7E96"/>
    <w:rsid w:val="00EB47F7"/>
    <w:rsid w:val="00EC43BA"/>
    <w:rsid w:val="00ED04B4"/>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B583"/>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j.degabriele@unimelb.edu.au" TargetMode="External"/><Relationship Id="rId3" Type="http://schemas.openxmlformats.org/officeDocument/2006/relationships/styles" Target="styles.xml"/><Relationship Id="rId21" Type="http://schemas.openxmlformats.org/officeDocument/2006/relationships/hyperlink" Target="mailto:GRS@unsw.edu.au" TargetMode="External"/><Relationship Id="rId34" Type="http://schemas.openxmlformats.org/officeDocument/2006/relationships/hyperlink" Target="mailto:h.wade@federation.edu.au" TargetMode="External"/><Relationship Id="rId42" Type="http://schemas.openxmlformats.org/officeDocument/2006/relationships/hyperlink" Target="mailto:Lesley.birch@vu.edu.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rose.walker@utas.edu.au" TargetMode="External"/><Relationship Id="rId38" Type="http://schemas.openxmlformats.org/officeDocument/2006/relationships/hyperlink" Target="mailto:HDRCandidature@swin.edu.au" TargetMode="External"/><Relationship Id="rId46" Type="http://schemas.openxmlformats.org/officeDocument/2006/relationships/hyperlink" Target="mailto:agi.gedeon@uwa.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rwhitsed@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sgr.candidature@rmit.edu.au" TargetMode="External"/><Relationship Id="rId40" Type="http://schemas.openxmlformats.org/officeDocument/2006/relationships/hyperlink" Target="mailto:Kathryn.hale@unimelb.edu.au" TargetMode="External"/><Relationship Id="rId45" Type="http://schemas.openxmlformats.org/officeDocument/2006/relationships/hyperlink" Target="mailto:Ash.Roberts@murdoch.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Micaela.Paddon-Row@uts.edu.au@uts.edu.au" TargetMode="External"/><Relationship Id="rId28" Type="http://schemas.openxmlformats.org/officeDocument/2006/relationships/hyperlink" Target="mailto:hdr.intern@qut.edu.au" TargetMode="External"/><Relationship Id="rId36" Type="http://schemas.openxmlformats.org/officeDocument/2006/relationships/hyperlink" Target="mailto:Mgro-industry@monash.edu"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grs_strategic@ecu.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Hdrac.ops@sydney.edu.au" TargetMode="External"/><Relationship Id="rId27" Type="http://schemas.openxmlformats.org/officeDocument/2006/relationships/hyperlink" Target="mailto:s.forlin@griffith.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T.Lerch@curtin.edu.au" TargetMode="External"/><Relationship Id="rId48" Type="http://schemas.openxmlformats.org/officeDocument/2006/relationships/glossaryDocument" Target="glossary/document.xml"/><Relationship Id="rId8" Type="http://schemas.openxmlformats.org/officeDocument/2006/relationships/hyperlink" Target="http://www.aprinter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M:\APR%20Intern\Templates\APR%20-%20PRE%20-%20Approv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3C7EA3064342879DB30AC9F1076F"/>
        <w:category>
          <w:name w:val="General"/>
          <w:gallery w:val="placeholder"/>
        </w:category>
        <w:types>
          <w:type w:val="bbPlcHdr"/>
        </w:types>
        <w:behaviors>
          <w:behavior w:val="content"/>
        </w:behaviors>
        <w:guid w:val="{F8F34B9D-5074-4961-B252-05ACF36CD2B7}"/>
      </w:docPartPr>
      <w:docPartBody>
        <w:p w:rsidR="00000000" w:rsidRDefault="001C2973">
          <w:pPr>
            <w:pStyle w:val="22323C7EA3064342879DB30AC9F1076F"/>
          </w:pPr>
          <w:r w:rsidRPr="008F039D">
            <w:rPr>
              <w:rStyle w:val="PlaceholderText"/>
            </w:rPr>
            <w:t>Click or tap here to enter text</w:t>
          </w:r>
        </w:p>
      </w:docPartBody>
    </w:docPart>
    <w:docPart>
      <w:docPartPr>
        <w:name w:val="C8E96C5A6C624BAF9E3EAA82B370CEB6"/>
        <w:category>
          <w:name w:val="General"/>
          <w:gallery w:val="placeholder"/>
        </w:category>
        <w:types>
          <w:type w:val="bbPlcHdr"/>
        </w:types>
        <w:behaviors>
          <w:behavior w:val="content"/>
        </w:behaviors>
        <w:guid w:val="{53C26C0B-1FF1-46F2-9120-E6D92D439305}"/>
      </w:docPartPr>
      <w:docPartBody>
        <w:p w:rsidR="00000000" w:rsidRDefault="001C2973">
          <w:pPr>
            <w:pStyle w:val="C8E96C5A6C624BAF9E3EAA82B370CEB6"/>
          </w:pPr>
          <w:r w:rsidRPr="008F039D">
            <w:rPr>
              <w:rStyle w:val="PlaceholderText"/>
            </w:rPr>
            <w:t>Click or tap here to enter text</w:t>
          </w:r>
        </w:p>
      </w:docPartBody>
    </w:docPart>
    <w:docPart>
      <w:docPartPr>
        <w:name w:val="37BBFDED43F54968AF3B9B2DA7C71C5E"/>
        <w:category>
          <w:name w:val="General"/>
          <w:gallery w:val="placeholder"/>
        </w:category>
        <w:types>
          <w:type w:val="bbPlcHdr"/>
        </w:types>
        <w:behaviors>
          <w:behavior w:val="content"/>
        </w:behaviors>
        <w:guid w:val="{55F6A565-5851-4812-A6A5-D1794C35D52F}"/>
      </w:docPartPr>
      <w:docPartBody>
        <w:p w:rsidR="00000000" w:rsidRDefault="001C2973">
          <w:pPr>
            <w:pStyle w:val="37BBFDED43F54968AF3B9B2DA7C71C5E"/>
          </w:pPr>
          <w:r w:rsidRPr="008F039D">
            <w:rPr>
              <w:rStyle w:val="PlaceholderText"/>
            </w:rPr>
            <w:t>Click or tap here to enter text</w:t>
          </w:r>
        </w:p>
      </w:docPartBody>
    </w:docPart>
    <w:docPart>
      <w:docPartPr>
        <w:name w:val="7ED750004DB24BC88148146BE7DA809B"/>
        <w:category>
          <w:name w:val="General"/>
          <w:gallery w:val="placeholder"/>
        </w:category>
        <w:types>
          <w:type w:val="bbPlcHdr"/>
        </w:types>
        <w:behaviors>
          <w:behavior w:val="content"/>
        </w:behaviors>
        <w:guid w:val="{00FF52D7-DAAA-4ECB-AE99-88BF2BAA4740}"/>
      </w:docPartPr>
      <w:docPartBody>
        <w:p w:rsidR="00000000" w:rsidRDefault="001C2973">
          <w:pPr>
            <w:pStyle w:val="7ED750004DB24BC88148146BE7DA809B"/>
          </w:pPr>
          <w:r w:rsidRPr="008F039D">
            <w:rPr>
              <w:rStyle w:val="PlaceholderText"/>
            </w:rPr>
            <w:t>Choose an item</w:t>
          </w:r>
        </w:p>
      </w:docPartBody>
    </w:docPart>
    <w:docPart>
      <w:docPartPr>
        <w:name w:val="7C2F5A20EE9941A58A36C5951C5E0217"/>
        <w:category>
          <w:name w:val="General"/>
          <w:gallery w:val="placeholder"/>
        </w:category>
        <w:types>
          <w:type w:val="bbPlcHdr"/>
        </w:types>
        <w:behaviors>
          <w:behavior w:val="content"/>
        </w:behaviors>
        <w:guid w:val="{79FB5F23-7638-4BF3-8A0A-9263BFEBC883}"/>
      </w:docPartPr>
      <w:docPartBody>
        <w:p w:rsidR="00000000" w:rsidRDefault="001C2973">
          <w:pPr>
            <w:pStyle w:val="7C2F5A20EE9941A58A36C5951C5E0217"/>
          </w:pPr>
          <w:r w:rsidRPr="00CD4793">
            <w:rPr>
              <w:rFonts w:ascii="Gill Sans MT" w:hAnsi="Gill Sans MT"/>
              <w:color w:val="808080"/>
              <w:sz w:val="20"/>
            </w:rPr>
            <w:t>Click or tap to enter a date</w:t>
          </w:r>
        </w:p>
      </w:docPartBody>
    </w:docPart>
    <w:docPart>
      <w:docPartPr>
        <w:name w:val="F96ADF488E3844BF82C8A6005291EDFA"/>
        <w:category>
          <w:name w:val="General"/>
          <w:gallery w:val="placeholder"/>
        </w:category>
        <w:types>
          <w:type w:val="bbPlcHdr"/>
        </w:types>
        <w:behaviors>
          <w:behavior w:val="content"/>
        </w:behaviors>
        <w:guid w:val="{671CADAD-2A45-4D9E-96BE-5971E385CD41}"/>
      </w:docPartPr>
      <w:docPartBody>
        <w:p w:rsidR="00000000" w:rsidRDefault="001C2973">
          <w:pPr>
            <w:pStyle w:val="F96ADF488E3844BF82C8A6005291EDFA"/>
          </w:pPr>
          <w:r w:rsidRPr="00A14B5A">
            <w:rPr>
              <w:rStyle w:val="PlaceholderText"/>
              <w:b/>
            </w:rPr>
            <w:t>Click or tap here to enter text</w:t>
          </w:r>
        </w:p>
      </w:docPartBody>
    </w:docPart>
    <w:docPart>
      <w:docPartPr>
        <w:name w:val="E056B300D8DD43279431193EC5D72880"/>
        <w:category>
          <w:name w:val="General"/>
          <w:gallery w:val="placeholder"/>
        </w:category>
        <w:types>
          <w:type w:val="bbPlcHdr"/>
        </w:types>
        <w:behaviors>
          <w:behavior w:val="content"/>
        </w:behaviors>
        <w:guid w:val="{2D4DF2DA-B07A-41CE-A604-B5037E6FCF54}"/>
      </w:docPartPr>
      <w:docPartBody>
        <w:p w:rsidR="00000000" w:rsidRDefault="001C2973">
          <w:pPr>
            <w:pStyle w:val="E056B300D8DD43279431193EC5D72880"/>
          </w:pPr>
          <w:r w:rsidRPr="00A14B5A">
            <w:rPr>
              <w:rStyle w:val="PlaceholderText"/>
              <w:b/>
            </w:rPr>
            <w:t>Click or tap here to enter text</w:t>
          </w:r>
        </w:p>
      </w:docPartBody>
    </w:docPart>
    <w:docPart>
      <w:docPartPr>
        <w:name w:val="2E2F48731B50499BB165E49FCAB23E0F"/>
        <w:category>
          <w:name w:val="General"/>
          <w:gallery w:val="placeholder"/>
        </w:category>
        <w:types>
          <w:type w:val="bbPlcHdr"/>
        </w:types>
        <w:behaviors>
          <w:behavior w:val="content"/>
        </w:behaviors>
        <w:guid w:val="{88921362-4315-4556-9E12-E783F025A2AD}"/>
      </w:docPartPr>
      <w:docPartBody>
        <w:p w:rsidR="00000000" w:rsidRDefault="001C2973">
          <w:pPr>
            <w:pStyle w:val="2E2F48731B50499BB165E49FCAB23E0F"/>
          </w:pPr>
          <w:r w:rsidRPr="00A14B5A">
            <w:rPr>
              <w:rStyle w:val="PlaceholderText"/>
              <w:b/>
            </w:rPr>
            <w:t>Click or tap here to enter text</w:t>
          </w:r>
        </w:p>
      </w:docPartBody>
    </w:docPart>
    <w:docPart>
      <w:docPartPr>
        <w:name w:val="6ACB276590CF4EB9A990E9C7E5F8E264"/>
        <w:category>
          <w:name w:val="General"/>
          <w:gallery w:val="placeholder"/>
        </w:category>
        <w:types>
          <w:type w:val="bbPlcHdr"/>
        </w:types>
        <w:behaviors>
          <w:behavior w:val="content"/>
        </w:behaviors>
        <w:guid w:val="{8C105E11-DA8C-40DA-B27C-B5AB0D225F61}"/>
      </w:docPartPr>
      <w:docPartBody>
        <w:p w:rsidR="00000000" w:rsidRDefault="001C2973">
          <w:pPr>
            <w:pStyle w:val="6ACB276590CF4EB9A990E9C7E5F8E264"/>
          </w:pPr>
          <w:r w:rsidRPr="008F039D">
            <w:rPr>
              <w:rStyle w:val="PlaceholderText"/>
            </w:rPr>
            <w:t>Click or tap here to enter text</w:t>
          </w:r>
        </w:p>
      </w:docPartBody>
    </w:docPart>
    <w:docPart>
      <w:docPartPr>
        <w:name w:val="81811C6F598A4861AFA7F0F097A1173C"/>
        <w:category>
          <w:name w:val="General"/>
          <w:gallery w:val="placeholder"/>
        </w:category>
        <w:types>
          <w:type w:val="bbPlcHdr"/>
        </w:types>
        <w:behaviors>
          <w:behavior w:val="content"/>
        </w:behaviors>
        <w:guid w:val="{A2BC6943-E5FB-4924-8299-8CAB2F5408A9}"/>
      </w:docPartPr>
      <w:docPartBody>
        <w:p w:rsidR="00000000" w:rsidRDefault="001C2973">
          <w:pPr>
            <w:pStyle w:val="81811C6F598A4861AFA7F0F097A1173C"/>
          </w:pPr>
          <w:r w:rsidRPr="008F039D">
            <w:rPr>
              <w:rStyle w:val="PlaceholderText"/>
            </w:rPr>
            <w:t>Click or tap here to enter text</w:t>
          </w:r>
        </w:p>
      </w:docPartBody>
    </w:docPart>
    <w:docPart>
      <w:docPartPr>
        <w:name w:val="891BA82F684E48BDB173936A50144452"/>
        <w:category>
          <w:name w:val="General"/>
          <w:gallery w:val="placeholder"/>
        </w:category>
        <w:types>
          <w:type w:val="bbPlcHdr"/>
        </w:types>
        <w:behaviors>
          <w:behavior w:val="content"/>
        </w:behaviors>
        <w:guid w:val="{D5BB2B13-ABD5-4EA0-8EB1-B20F5B0DBE5D}"/>
      </w:docPartPr>
      <w:docPartBody>
        <w:p w:rsidR="00000000" w:rsidRDefault="001C2973">
          <w:pPr>
            <w:pStyle w:val="891BA82F684E48BDB173936A50144452"/>
          </w:pPr>
          <w:r w:rsidRPr="008F039D">
            <w:rPr>
              <w:rStyle w:val="PlaceholderText"/>
            </w:rPr>
            <w:t>Click or tap here to enter text</w:t>
          </w:r>
        </w:p>
      </w:docPartBody>
    </w:docPart>
    <w:docPart>
      <w:docPartPr>
        <w:name w:val="DCDF75663AFC4FD2B90595724FCABC63"/>
        <w:category>
          <w:name w:val="General"/>
          <w:gallery w:val="placeholder"/>
        </w:category>
        <w:types>
          <w:type w:val="bbPlcHdr"/>
        </w:types>
        <w:behaviors>
          <w:behavior w:val="content"/>
        </w:behaviors>
        <w:guid w:val="{BE9BAFB2-4BA7-494E-AB0E-7FB482CE8C23}"/>
      </w:docPartPr>
      <w:docPartBody>
        <w:p w:rsidR="00000000" w:rsidRDefault="001C2973">
          <w:pPr>
            <w:pStyle w:val="DCDF75663AFC4FD2B90595724FCABC63"/>
          </w:pPr>
          <w:r w:rsidRPr="008F039D">
            <w:rPr>
              <w:rStyle w:val="PlaceholderText"/>
            </w:rPr>
            <w:t>Click or tap here to enter text</w:t>
          </w:r>
        </w:p>
      </w:docPartBody>
    </w:docPart>
    <w:docPart>
      <w:docPartPr>
        <w:name w:val="3D40316393EB4304AE9680FE9BE66EFD"/>
        <w:category>
          <w:name w:val="General"/>
          <w:gallery w:val="placeholder"/>
        </w:category>
        <w:types>
          <w:type w:val="bbPlcHdr"/>
        </w:types>
        <w:behaviors>
          <w:behavior w:val="content"/>
        </w:behaviors>
        <w:guid w:val="{98054756-33C5-4DF7-9D98-76839B82BD92}"/>
      </w:docPartPr>
      <w:docPartBody>
        <w:p w:rsidR="00000000" w:rsidRDefault="001C2973">
          <w:pPr>
            <w:pStyle w:val="3D40316393EB4304AE9680FE9BE66EFD"/>
          </w:pPr>
          <w:r w:rsidRPr="008F039D">
            <w:rPr>
              <w:rStyle w:val="PlaceholderText"/>
            </w:rPr>
            <w:t>Click or tap here to enter text</w:t>
          </w:r>
        </w:p>
      </w:docPartBody>
    </w:docPart>
    <w:docPart>
      <w:docPartPr>
        <w:name w:val="A34BE69B91BA4B0CBB7F6DE432834D19"/>
        <w:category>
          <w:name w:val="General"/>
          <w:gallery w:val="placeholder"/>
        </w:category>
        <w:types>
          <w:type w:val="bbPlcHdr"/>
        </w:types>
        <w:behaviors>
          <w:behavior w:val="content"/>
        </w:behaviors>
        <w:guid w:val="{AC990C5C-F048-41BB-BCCA-4B565A668F80}"/>
      </w:docPartPr>
      <w:docPartBody>
        <w:p w:rsidR="00000000" w:rsidRDefault="001C2973">
          <w:pPr>
            <w:pStyle w:val="A34BE69B91BA4B0CBB7F6DE432834D19"/>
          </w:pPr>
          <w:r w:rsidRPr="003664C2">
            <w:rPr>
              <w:rStyle w:val="PlaceholderText"/>
            </w:rPr>
            <w:t>Click or tap to enter a date.</w:t>
          </w:r>
        </w:p>
      </w:docPartBody>
    </w:docPart>
    <w:docPart>
      <w:docPartPr>
        <w:name w:val="27ED2C1C66D84E70B03E1FBDD2D1574D"/>
        <w:category>
          <w:name w:val="General"/>
          <w:gallery w:val="placeholder"/>
        </w:category>
        <w:types>
          <w:type w:val="bbPlcHdr"/>
        </w:types>
        <w:behaviors>
          <w:behavior w:val="content"/>
        </w:behaviors>
        <w:guid w:val="{0018B21D-32ED-499F-8CC8-BD632EB8788A}"/>
      </w:docPartPr>
      <w:docPartBody>
        <w:p w:rsidR="00000000" w:rsidRDefault="001C2973">
          <w:pPr>
            <w:pStyle w:val="27ED2C1C66D84E70B03E1FBDD2D1574D"/>
          </w:pPr>
          <w:r w:rsidRPr="008F039D">
            <w:rPr>
              <w:rStyle w:val="PlaceholderText"/>
            </w:rPr>
            <w:t>Click or tap here to enter text.</w:t>
          </w:r>
        </w:p>
      </w:docPartBody>
    </w:docPart>
    <w:docPart>
      <w:docPartPr>
        <w:name w:val="D8447FEC5B0C4748854B74C6B4F1FA2D"/>
        <w:category>
          <w:name w:val="General"/>
          <w:gallery w:val="placeholder"/>
        </w:category>
        <w:types>
          <w:type w:val="bbPlcHdr"/>
        </w:types>
        <w:behaviors>
          <w:behavior w:val="content"/>
        </w:behaviors>
        <w:guid w:val="{63397416-3D40-43D8-A307-31A09743479A}"/>
      </w:docPartPr>
      <w:docPartBody>
        <w:p w:rsidR="00000000" w:rsidRDefault="00A42915">
          <w:pPr>
            <w:pStyle w:val="D8447FEC5B0C4748854B74C6B4F1FA2D"/>
          </w:pPr>
          <w:r w:rsidRPr="008B73E2">
            <w:rPr>
              <w:rStyle w:val="PlaceholderText"/>
            </w:rPr>
            <w:t>Click or tap here to enter text</w:t>
          </w:r>
        </w:p>
      </w:docPartBody>
    </w:docPart>
    <w:docPart>
      <w:docPartPr>
        <w:name w:val="6AEBCBC5615F4B5A8345D14FE9292952"/>
        <w:category>
          <w:name w:val="General"/>
          <w:gallery w:val="placeholder"/>
        </w:category>
        <w:types>
          <w:type w:val="bbPlcHdr"/>
        </w:types>
        <w:behaviors>
          <w:behavior w:val="content"/>
        </w:behaviors>
        <w:guid w:val="{D0390E20-E09E-4261-944F-C8734A5B4747}"/>
      </w:docPartPr>
      <w:docPartBody>
        <w:p w:rsidR="00000000" w:rsidRDefault="00A42915">
          <w:pPr>
            <w:pStyle w:val="6AEBCBC5615F4B5A8345D14FE9292952"/>
          </w:pPr>
          <w:r w:rsidRPr="008B73E2">
            <w:rPr>
              <w:rStyle w:val="PlaceholderText"/>
            </w:rPr>
            <w:t>Click or tap here to enter text</w:t>
          </w:r>
        </w:p>
      </w:docPartBody>
    </w:docPart>
    <w:docPart>
      <w:docPartPr>
        <w:name w:val="E0472F91285B4E22B2FA53DA828FDF1C"/>
        <w:category>
          <w:name w:val="General"/>
          <w:gallery w:val="placeholder"/>
        </w:category>
        <w:types>
          <w:type w:val="bbPlcHdr"/>
        </w:types>
        <w:behaviors>
          <w:behavior w:val="content"/>
        </w:behaviors>
        <w:guid w:val="{AE5F9951-64D7-4595-890D-793315F9893C}"/>
      </w:docPartPr>
      <w:docPartBody>
        <w:p w:rsidR="00000000" w:rsidRDefault="001C2973">
          <w:pPr>
            <w:pStyle w:val="E0472F91285B4E22B2FA53DA828FDF1C"/>
          </w:pPr>
          <w:r w:rsidRPr="008B73E2">
            <w:rPr>
              <w:rStyle w:val="PlaceholderText"/>
            </w:rPr>
            <w:t>Click or tap here to enter text</w:t>
          </w:r>
        </w:p>
      </w:docPartBody>
    </w:docPart>
    <w:docPart>
      <w:docPartPr>
        <w:name w:val="C57F8E4403A54EECA9F8CFB126EB4DE9"/>
        <w:category>
          <w:name w:val="General"/>
          <w:gallery w:val="placeholder"/>
        </w:category>
        <w:types>
          <w:type w:val="bbPlcHdr"/>
        </w:types>
        <w:behaviors>
          <w:behavior w:val="content"/>
        </w:behaviors>
        <w:guid w:val="{4D3AADA0-1697-4B22-98A8-AB4932EB5C85}"/>
      </w:docPartPr>
      <w:docPartBody>
        <w:p w:rsidR="00000000" w:rsidRDefault="001C2973">
          <w:pPr>
            <w:pStyle w:val="C57F8E4403A54EECA9F8CFB126EB4DE9"/>
          </w:pPr>
          <w:r w:rsidRPr="008B73E2">
            <w:rPr>
              <w:rStyle w:val="PlaceholderText"/>
            </w:rPr>
            <w:t>Click or tap here to enter text</w:t>
          </w:r>
        </w:p>
      </w:docPartBody>
    </w:docPart>
    <w:docPart>
      <w:docPartPr>
        <w:name w:val="366E0CD1A60E44978F046C875F3C86B9"/>
        <w:category>
          <w:name w:val="General"/>
          <w:gallery w:val="placeholder"/>
        </w:category>
        <w:types>
          <w:type w:val="bbPlcHdr"/>
        </w:types>
        <w:behaviors>
          <w:behavior w:val="content"/>
        </w:behaviors>
        <w:guid w:val="{28948981-FE21-4A9D-B322-C27D3006D4A3}"/>
      </w:docPartPr>
      <w:docPartBody>
        <w:p w:rsidR="00000000" w:rsidRDefault="001C2973">
          <w:pPr>
            <w:pStyle w:val="366E0CD1A60E44978F046C875F3C86B9"/>
          </w:pPr>
          <w:r w:rsidRPr="008B73E2">
            <w:rPr>
              <w:rStyle w:val="PlaceholderText"/>
            </w:rPr>
            <w:t>Click or tap here to enter text</w:t>
          </w:r>
        </w:p>
      </w:docPartBody>
    </w:docPart>
    <w:docPart>
      <w:docPartPr>
        <w:name w:val="517208E418D84B2189B5CAA840021BA7"/>
        <w:category>
          <w:name w:val="General"/>
          <w:gallery w:val="placeholder"/>
        </w:category>
        <w:types>
          <w:type w:val="bbPlcHdr"/>
        </w:types>
        <w:behaviors>
          <w:behavior w:val="content"/>
        </w:behaviors>
        <w:guid w:val="{6C216BFF-FCF9-40FB-97C3-C081FD6E7E5C}"/>
      </w:docPartPr>
      <w:docPartBody>
        <w:p w:rsidR="00000000" w:rsidRDefault="001C2973">
          <w:pPr>
            <w:pStyle w:val="517208E418D84B2189B5CAA840021BA7"/>
          </w:pPr>
          <w:r w:rsidRPr="008B73E2">
            <w:rPr>
              <w:rStyle w:val="PlaceholderText"/>
              <w:rFonts w:ascii="Gill Sans MT" w:hAnsi="Gill Sans MT"/>
              <w:sz w:val="20"/>
              <w:szCs w:val="20"/>
            </w:rPr>
            <w:t>Click or tap to enter a date.</w:t>
          </w:r>
        </w:p>
      </w:docPartBody>
    </w:docPart>
    <w:docPart>
      <w:docPartPr>
        <w:name w:val="FC243AA8ACFF4B15A5E92B6B3BBDD910"/>
        <w:category>
          <w:name w:val="General"/>
          <w:gallery w:val="placeholder"/>
        </w:category>
        <w:types>
          <w:type w:val="bbPlcHdr"/>
        </w:types>
        <w:behaviors>
          <w:behavior w:val="content"/>
        </w:behaviors>
        <w:guid w:val="{1A6225BB-7C07-4C90-A7EE-E696915694F4}"/>
      </w:docPartPr>
      <w:docPartBody>
        <w:p w:rsidR="00000000" w:rsidRDefault="001C2973">
          <w:pPr>
            <w:pStyle w:val="FC243AA8ACFF4B15A5E92B6B3BBDD910"/>
          </w:pPr>
          <w:r w:rsidRPr="008B73E2">
            <w:rPr>
              <w:rStyle w:val="PlaceholderText"/>
              <w:rFonts w:ascii="Gill Sans MT" w:hAnsi="Gill Sans MT"/>
              <w:sz w:val="20"/>
              <w:szCs w:val="20"/>
            </w:rPr>
            <w:t>Click or tap here to enter text.</w:t>
          </w:r>
        </w:p>
      </w:docPartBody>
    </w:docPart>
    <w:docPart>
      <w:docPartPr>
        <w:name w:val="7A944607C5314F6B8E7FEA42AF96CA5F"/>
        <w:category>
          <w:name w:val="General"/>
          <w:gallery w:val="placeholder"/>
        </w:category>
        <w:types>
          <w:type w:val="bbPlcHdr"/>
        </w:types>
        <w:behaviors>
          <w:behavior w:val="content"/>
        </w:behaviors>
        <w:guid w:val="{1B49FE59-856D-4D0F-A6D7-AA537549ECBA}"/>
      </w:docPartPr>
      <w:docPartBody>
        <w:p w:rsidR="00000000" w:rsidRDefault="001C2973">
          <w:pPr>
            <w:pStyle w:val="7A944607C5314F6B8E7FEA42AF96CA5F"/>
          </w:pPr>
          <w:r w:rsidRPr="008B73E2">
            <w:rPr>
              <w:rStyle w:val="PlaceholderText"/>
            </w:rPr>
            <w:t>Click or tap to enter a date.</w:t>
          </w:r>
        </w:p>
      </w:docPartBody>
    </w:docPart>
    <w:docPart>
      <w:docPartPr>
        <w:name w:val="6F3AEECCDAF04361863D998870C442B0"/>
        <w:category>
          <w:name w:val="General"/>
          <w:gallery w:val="placeholder"/>
        </w:category>
        <w:types>
          <w:type w:val="bbPlcHdr"/>
        </w:types>
        <w:behaviors>
          <w:behavior w:val="content"/>
        </w:behaviors>
        <w:guid w:val="{B037B094-97D0-4D66-B223-32A168FB6B62}"/>
      </w:docPartPr>
      <w:docPartBody>
        <w:p w:rsidR="00000000" w:rsidRDefault="00237EFF">
          <w:pPr>
            <w:pStyle w:val="6F3AEECCDAF04361863D998870C442B0"/>
          </w:pPr>
          <w:r w:rsidRPr="000331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A8ECF1-F9AE-4340-B961-3DBDA948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APR - PRE - Approval Form</Template>
  <TotalTime>31</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2</cp:revision>
  <cp:lastPrinted>2019-06-19T03:55:00Z</cp:lastPrinted>
  <dcterms:created xsi:type="dcterms:W3CDTF">2019-10-07T02:59:00Z</dcterms:created>
  <dcterms:modified xsi:type="dcterms:W3CDTF">2019-10-07T03:30:00Z</dcterms:modified>
  <cp:contentStatus/>
</cp:coreProperties>
</file>