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37B8" w14:textId="74C3C8B0" w:rsidR="006B7165" w:rsidRPr="001F65C4" w:rsidRDefault="005164C0" w:rsidP="006B7165">
      <w:pPr>
        <w:spacing w:after="240" w:line="360" w:lineRule="auto"/>
        <w:jc w:val="center"/>
        <w:outlineLvl w:val="0"/>
        <w:rPr>
          <w:rFonts w:ascii="Times New Roman" w:eastAsia="Calibri" w:hAnsi="Times New Roman" w:cs="Times New Roman"/>
          <w:i/>
          <w:iCs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pacing w:val="20"/>
          <w:sz w:val="28"/>
          <w:szCs w:val="28"/>
        </w:rPr>
        <w:t>Create a R</w:t>
      </w:r>
      <w:r w:rsidR="0082694C">
        <w:rPr>
          <w:rFonts w:ascii="Times New Roman" w:eastAsia="Calibri" w:hAnsi="Times New Roman" w:cs="Times New Roman"/>
          <w:i/>
          <w:iCs/>
          <w:spacing w:val="20"/>
          <w:sz w:val="28"/>
          <w:szCs w:val="28"/>
        </w:rPr>
        <w:t xml:space="preserve">esearch </w:t>
      </w:r>
      <w:r w:rsidR="0058227C">
        <w:rPr>
          <w:rFonts w:ascii="Times New Roman" w:eastAsia="Calibri" w:hAnsi="Times New Roman" w:cs="Times New Roman"/>
          <w:i/>
          <w:iCs/>
          <w:spacing w:val="20"/>
          <w:sz w:val="28"/>
          <w:szCs w:val="28"/>
        </w:rPr>
        <w:t>Project</w:t>
      </w:r>
      <w:r w:rsidR="00637866">
        <w:rPr>
          <w:rFonts w:ascii="Times New Roman" w:eastAsia="Calibri" w:hAnsi="Times New Roman" w:cs="Times New Roman"/>
          <w:i/>
          <w:iCs/>
          <w:spacing w:val="20"/>
          <w:sz w:val="28"/>
          <w:szCs w:val="28"/>
        </w:rPr>
        <w:t xml:space="preserve"> for a Space Internship</w:t>
      </w:r>
    </w:p>
    <w:p w14:paraId="6009B8C5" w14:textId="77777777" w:rsidR="00B00829" w:rsidRPr="00B00829" w:rsidRDefault="00B00829" w:rsidP="00B00829">
      <w:pPr>
        <w:spacing w:after="0" w:line="240" w:lineRule="auto"/>
        <w:rPr>
          <w:rFonts w:eastAsia="Times New Roman" w:cstheme="minorHAnsi"/>
          <w:color w:val="212121"/>
          <w:sz w:val="18"/>
          <w:szCs w:val="18"/>
          <w:lang w:eastAsia="en-GB"/>
        </w:rPr>
      </w:pPr>
      <w:r w:rsidRPr="00B00829">
        <w:rPr>
          <w:rFonts w:eastAsia="Times New Roman" w:cstheme="minorHAnsi"/>
          <w:color w:val="212121"/>
          <w:sz w:val="18"/>
          <w:szCs w:val="18"/>
          <w:lang w:eastAsia="en-GB"/>
        </w:rPr>
        <w:t xml:space="preserve">Are you </w:t>
      </w:r>
      <w:proofErr w:type="gramStart"/>
      <w:r w:rsidRPr="00B00829">
        <w:rPr>
          <w:rFonts w:eastAsia="Times New Roman" w:cstheme="minorHAnsi"/>
          <w:color w:val="212121"/>
          <w:sz w:val="18"/>
          <w:szCs w:val="18"/>
          <w:lang w:eastAsia="en-GB"/>
        </w:rPr>
        <w:t>a PhD student undertaking research</w:t>
      </w:r>
      <w:proofErr w:type="gramEnd"/>
      <w:r w:rsidRPr="00B00829">
        <w:rPr>
          <w:rFonts w:eastAsia="Times New Roman" w:cstheme="minorHAnsi"/>
          <w:color w:val="212121"/>
          <w:sz w:val="18"/>
          <w:szCs w:val="18"/>
          <w:lang w:eastAsia="en-GB"/>
        </w:rPr>
        <w:t xml:space="preserve"> with applications to space?</w:t>
      </w:r>
    </w:p>
    <w:p w14:paraId="7002596C" w14:textId="77777777" w:rsidR="00B00829" w:rsidRPr="00B00829" w:rsidRDefault="00B00829" w:rsidP="00B00829">
      <w:pPr>
        <w:spacing w:after="0" w:line="240" w:lineRule="auto"/>
        <w:rPr>
          <w:rFonts w:eastAsia="Times New Roman" w:cstheme="minorHAnsi"/>
          <w:color w:val="212121"/>
          <w:sz w:val="18"/>
          <w:szCs w:val="18"/>
          <w:lang w:eastAsia="en-GB"/>
        </w:rPr>
      </w:pPr>
      <w:r w:rsidRPr="00B00829">
        <w:rPr>
          <w:rFonts w:eastAsia="Times New Roman" w:cstheme="minorHAnsi"/>
          <w:color w:val="212121"/>
          <w:sz w:val="18"/>
          <w:szCs w:val="18"/>
          <w:lang w:eastAsia="en-GB"/>
        </w:rPr>
        <w:t> </w:t>
      </w:r>
    </w:p>
    <w:p w14:paraId="252D67BE" w14:textId="730EB1E1" w:rsidR="00B00829" w:rsidRPr="00B00829" w:rsidRDefault="00201D54" w:rsidP="00B00829">
      <w:pPr>
        <w:spacing w:after="0" w:line="240" w:lineRule="auto"/>
        <w:rPr>
          <w:rFonts w:eastAsia="Times New Roman" w:cstheme="minorHAnsi"/>
          <w:color w:val="212121"/>
          <w:sz w:val="18"/>
          <w:szCs w:val="18"/>
          <w:lang w:eastAsia="en-GB"/>
        </w:rPr>
      </w:pPr>
      <w:r w:rsidRPr="00B00829">
        <w:rPr>
          <w:rFonts w:eastAsia="Times New Roman" w:cstheme="minorHAnsi"/>
          <w:color w:val="212121"/>
          <w:sz w:val="18"/>
          <w:szCs w:val="18"/>
          <w:lang w:eastAsia="en-GB"/>
        </w:rPr>
        <w:t>APR</w:t>
      </w:r>
      <w:r w:rsidR="00B00829" w:rsidRPr="00B00829">
        <w:rPr>
          <w:rFonts w:eastAsia="Times New Roman" w:cstheme="minorHAnsi"/>
          <w:color w:val="212121"/>
          <w:sz w:val="18"/>
          <w:szCs w:val="18"/>
          <w:lang w:eastAsia="en-GB"/>
        </w:rPr>
        <w:t xml:space="preserve"> Intern</w:t>
      </w:r>
      <w:r w:rsidR="00AA2910">
        <w:rPr>
          <w:rFonts w:eastAsia="Times New Roman" w:cstheme="minorHAnsi"/>
          <w:color w:val="212121"/>
          <w:sz w:val="18"/>
          <w:szCs w:val="18"/>
          <w:lang w:eastAsia="en-GB"/>
        </w:rPr>
        <w:t>,</w:t>
      </w:r>
      <w:r w:rsidR="00B00829" w:rsidRPr="00B00829">
        <w:rPr>
          <w:rFonts w:eastAsia="Times New Roman" w:cstheme="minorHAnsi"/>
          <w:color w:val="212121"/>
          <w:sz w:val="18"/>
          <w:szCs w:val="18"/>
          <w:lang w:eastAsia="en-GB"/>
        </w:rPr>
        <w:t xml:space="preserve"> in collaboration with the NSW Space Research Network</w:t>
      </w:r>
      <w:r w:rsidR="00AA2910">
        <w:rPr>
          <w:rFonts w:eastAsia="Times New Roman" w:cstheme="minorHAnsi"/>
          <w:color w:val="212121"/>
          <w:sz w:val="18"/>
          <w:szCs w:val="18"/>
          <w:lang w:eastAsia="en-GB"/>
        </w:rPr>
        <w:t>,</w:t>
      </w:r>
      <w:r w:rsidR="00B00829" w:rsidRPr="00B00829">
        <w:rPr>
          <w:rFonts w:eastAsia="Times New Roman" w:cstheme="minorHAnsi"/>
          <w:color w:val="212121"/>
          <w:sz w:val="18"/>
          <w:szCs w:val="18"/>
          <w:lang w:eastAsia="en-GB"/>
        </w:rPr>
        <w:t xml:space="preserve"> is providing a rare opportunity for </w:t>
      </w:r>
      <w:r w:rsidR="00865278">
        <w:rPr>
          <w:rFonts w:eastAsia="Times New Roman" w:cstheme="minorHAnsi"/>
          <w:color w:val="212121"/>
          <w:sz w:val="18"/>
          <w:szCs w:val="18"/>
          <w:lang w:eastAsia="en-GB"/>
        </w:rPr>
        <w:t xml:space="preserve">a </w:t>
      </w:r>
      <w:r w:rsidR="00B00829" w:rsidRPr="00B00829">
        <w:rPr>
          <w:rFonts w:eastAsia="Times New Roman" w:cstheme="minorHAnsi"/>
          <w:color w:val="212121"/>
          <w:sz w:val="18"/>
          <w:szCs w:val="18"/>
          <w:lang w:eastAsia="en-GB"/>
        </w:rPr>
        <w:t xml:space="preserve">PhD student to </w:t>
      </w:r>
      <w:r w:rsidR="00865278">
        <w:rPr>
          <w:rFonts w:eastAsia="Times New Roman" w:cstheme="minorHAnsi"/>
          <w:color w:val="212121"/>
          <w:sz w:val="18"/>
          <w:szCs w:val="18"/>
          <w:lang w:eastAsia="en-GB"/>
        </w:rPr>
        <w:t>create</w:t>
      </w:r>
      <w:r w:rsidR="00315C9F">
        <w:rPr>
          <w:rFonts w:eastAsia="Times New Roman" w:cstheme="minorHAnsi"/>
          <w:color w:val="212121"/>
          <w:sz w:val="18"/>
          <w:szCs w:val="18"/>
          <w:lang w:eastAsia="en-GB"/>
        </w:rPr>
        <w:t xml:space="preserve"> their own internship </w:t>
      </w:r>
      <w:r w:rsidR="00AA2910">
        <w:rPr>
          <w:rFonts w:eastAsia="Times New Roman" w:cstheme="minorHAnsi"/>
          <w:color w:val="212121"/>
          <w:sz w:val="18"/>
          <w:szCs w:val="18"/>
          <w:lang w:eastAsia="en-GB"/>
        </w:rPr>
        <w:t>with organisation in the s</w:t>
      </w:r>
      <w:r w:rsidR="00315C9F">
        <w:rPr>
          <w:rFonts w:eastAsia="Times New Roman" w:cstheme="minorHAnsi"/>
          <w:color w:val="212121"/>
          <w:sz w:val="18"/>
          <w:szCs w:val="18"/>
          <w:lang w:eastAsia="en-GB"/>
        </w:rPr>
        <w:t xml:space="preserve">pace </w:t>
      </w:r>
      <w:r w:rsidR="00AA2910">
        <w:rPr>
          <w:rFonts w:eastAsia="Times New Roman" w:cstheme="minorHAnsi"/>
          <w:color w:val="212121"/>
          <w:sz w:val="18"/>
          <w:szCs w:val="18"/>
          <w:lang w:eastAsia="en-GB"/>
        </w:rPr>
        <w:t>industry</w:t>
      </w:r>
      <w:r w:rsidR="00315C9F">
        <w:rPr>
          <w:rFonts w:eastAsia="Times New Roman" w:cstheme="minorHAnsi"/>
          <w:color w:val="212121"/>
          <w:sz w:val="18"/>
          <w:szCs w:val="18"/>
          <w:lang w:eastAsia="en-GB"/>
        </w:rPr>
        <w:t>.</w:t>
      </w:r>
    </w:p>
    <w:p w14:paraId="1079BA70" w14:textId="3EAD2058" w:rsidR="00C95588" w:rsidRDefault="00DE323D" w:rsidP="002F3627">
      <w:pPr>
        <w:spacing w:before="120" w:after="120" w:line="30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Study the relevant </w:t>
      </w:r>
      <w:r w:rsidR="00AA2910">
        <w:rPr>
          <w:rFonts w:ascii="Arial" w:eastAsia="Calibri" w:hAnsi="Arial" w:cs="Arial"/>
          <w:sz w:val="18"/>
          <w:szCs w:val="18"/>
        </w:rPr>
        <w:t>availabl</w:t>
      </w:r>
      <w:r w:rsidR="006369EC">
        <w:rPr>
          <w:rFonts w:ascii="Arial" w:eastAsia="Calibri" w:hAnsi="Arial" w:cs="Arial"/>
          <w:sz w:val="18"/>
          <w:szCs w:val="18"/>
        </w:rPr>
        <w:t>e</w:t>
      </w:r>
      <w:r w:rsidR="00AA2910">
        <w:rPr>
          <w:rFonts w:ascii="Arial" w:eastAsia="Calibri" w:hAnsi="Arial" w:cs="Arial"/>
          <w:sz w:val="18"/>
          <w:szCs w:val="18"/>
        </w:rPr>
        <w:t xml:space="preserve"> internship listing</w:t>
      </w:r>
      <w:r w:rsidR="003B587C">
        <w:rPr>
          <w:rFonts w:ascii="Arial" w:eastAsia="Calibri" w:hAnsi="Arial" w:cs="Arial"/>
          <w:sz w:val="18"/>
          <w:szCs w:val="18"/>
        </w:rPr>
        <w:t xml:space="preserve"> </w:t>
      </w:r>
      <w:r w:rsidR="006369EC">
        <w:rPr>
          <w:rFonts w:ascii="Arial" w:eastAsia="Calibri" w:hAnsi="Arial" w:cs="Arial"/>
          <w:sz w:val="18"/>
          <w:szCs w:val="18"/>
        </w:rPr>
        <w:t>on the</w:t>
      </w:r>
      <w:r w:rsidR="003B587C">
        <w:rPr>
          <w:rFonts w:ascii="Arial" w:eastAsia="Calibri" w:hAnsi="Arial" w:cs="Arial"/>
          <w:sz w:val="18"/>
          <w:szCs w:val="18"/>
        </w:rPr>
        <w:t xml:space="preserve"> </w:t>
      </w:r>
      <w:hyperlink r:id="rId8" w:history="1">
        <w:r w:rsidR="003B587C" w:rsidRPr="00AA2910">
          <w:rPr>
            <w:rStyle w:val="Hyperlink"/>
            <w:rFonts w:ascii="Arial" w:eastAsia="Calibri" w:hAnsi="Arial" w:cs="Arial"/>
            <w:sz w:val="18"/>
            <w:szCs w:val="18"/>
          </w:rPr>
          <w:t>APR Intern</w:t>
        </w:r>
        <w:r w:rsidR="006E261F" w:rsidRPr="00AA2910">
          <w:rPr>
            <w:rStyle w:val="Hyperlink"/>
            <w:rFonts w:ascii="Arial" w:eastAsia="Calibri" w:hAnsi="Arial" w:cs="Arial"/>
            <w:sz w:val="18"/>
            <w:szCs w:val="18"/>
          </w:rPr>
          <w:t xml:space="preserve"> </w:t>
        </w:r>
        <w:r w:rsidR="00AA2910" w:rsidRPr="00AA2910">
          <w:rPr>
            <w:rStyle w:val="Hyperlink"/>
            <w:rFonts w:ascii="Arial" w:eastAsia="Calibri" w:hAnsi="Arial" w:cs="Arial"/>
            <w:sz w:val="18"/>
            <w:szCs w:val="18"/>
          </w:rPr>
          <w:t>website</w:t>
        </w:r>
      </w:hyperlink>
      <w:r w:rsidR="00AA2910">
        <w:rPr>
          <w:rFonts w:ascii="Arial" w:eastAsia="Calibri" w:hAnsi="Arial" w:cs="Arial"/>
          <w:sz w:val="18"/>
          <w:szCs w:val="18"/>
        </w:rPr>
        <w:t xml:space="preserve"> </w:t>
      </w:r>
      <w:r w:rsidR="006E261F">
        <w:rPr>
          <w:rFonts w:ascii="Arial" w:eastAsia="Calibri" w:hAnsi="Arial" w:cs="Arial"/>
          <w:sz w:val="18"/>
          <w:szCs w:val="18"/>
        </w:rPr>
        <w:t xml:space="preserve">and </w:t>
      </w:r>
      <w:r w:rsidR="00AA2910">
        <w:rPr>
          <w:rFonts w:ascii="Arial" w:eastAsia="Calibri" w:hAnsi="Arial" w:cs="Arial"/>
          <w:sz w:val="18"/>
          <w:szCs w:val="18"/>
        </w:rPr>
        <w:t>if applicable</w:t>
      </w:r>
      <w:r w:rsidR="006369EC">
        <w:rPr>
          <w:rFonts w:ascii="Arial" w:eastAsia="Calibri" w:hAnsi="Arial" w:cs="Arial"/>
          <w:sz w:val="18"/>
          <w:szCs w:val="18"/>
        </w:rPr>
        <w:t xml:space="preserve">, </w:t>
      </w:r>
      <w:r w:rsidR="006E261F">
        <w:rPr>
          <w:rFonts w:ascii="Arial" w:eastAsia="Calibri" w:hAnsi="Arial" w:cs="Arial"/>
          <w:sz w:val="18"/>
          <w:szCs w:val="18"/>
        </w:rPr>
        <w:t xml:space="preserve">download the relevant </w:t>
      </w:r>
      <w:r w:rsidR="00186CCC">
        <w:rPr>
          <w:rFonts w:ascii="Arial" w:eastAsia="Calibri" w:hAnsi="Arial" w:cs="Arial"/>
          <w:sz w:val="18"/>
          <w:szCs w:val="18"/>
        </w:rPr>
        <w:t>Research</w:t>
      </w:r>
      <w:r w:rsidR="006E261F">
        <w:rPr>
          <w:rFonts w:ascii="Arial" w:eastAsia="Calibri" w:hAnsi="Arial" w:cs="Arial"/>
          <w:sz w:val="18"/>
          <w:szCs w:val="18"/>
        </w:rPr>
        <w:t xml:space="preserve"> Areas</w:t>
      </w:r>
      <w:r w:rsidR="00186CCC">
        <w:rPr>
          <w:rFonts w:ascii="Arial" w:eastAsia="Calibri" w:hAnsi="Arial" w:cs="Arial"/>
          <w:sz w:val="18"/>
          <w:szCs w:val="18"/>
        </w:rPr>
        <w:t xml:space="preserve"> document</w:t>
      </w:r>
      <w:r w:rsidR="00315C9F">
        <w:rPr>
          <w:rFonts w:ascii="Arial" w:eastAsia="Calibri" w:hAnsi="Arial" w:cs="Arial"/>
          <w:sz w:val="18"/>
          <w:szCs w:val="18"/>
        </w:rPr>
        <w:t>.</w:t>
      </w:r>
    </w:p>
    <w:p w14:paraId="19C80A68" w14:textId="3B737CA0" w:rsidR="0058227C" w:rsidRDefault="0058227C" w:rsidP="002F3627">
      <w:pPr>
        <w:spacing w:before="120" w:after="120" w:line="30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Discuss with your Academic Supervisor </w:t>
      </w:r>
      <w:r w:rsidR="006369EC">
        <w:rPr>
          <w:rFonts w:ascii="Arial" w:eastAsia="Calibri" w:hAnsi="Arial" w:cs="Arial"/>
          <w:sz w:val="18"/>
          <w:szCs w:val="18"/>
        </w:rPr>
        <w:t xml:space="preserve">the </w:t>
      </w:r>
      <w:r w:rsidR="00CE2715">
        <w:rPr>
          <w:rFonts w:ascii="Arial" w:eastAsia="Calibri" w:hAnsi="Arial" w:cs="Arial"/>
          <w:sz w:val="18"/>
          <w:szCs w:val="18"/>
        </w:rPr>
        <w:t xml:space="preserve">relevant </w:t>
      </w:r>
      <w:r>
        <w:rPr>
          <w:rFonts w:ascii="Arial" w:eastAsia="Calibri" w:hAnsi="Arial" w:cs="Arial"/>
          <w:sz w:val="18"/>
          <w:szCs w:val="18"/>
        </w:rPr>
        <w:t xml:space="preserve">research areas </w:t>
      </w:r>
      <w:r w:rsidR="00E236A6">
        <w:rPr>
          <w:rFonts w:ascii="Arial" w:eastAsia="Calibri" w:hAnsi="Arial" w:cs="Arial"/>
          <w:sz w:val="18"/>
          <w:szCs w:val="18"/>
        </w:rPr>
        <w:t xml:space="preserve">and opportunities </w:t>
      </w:r>
      <w:r w:rsidR="00CD7ACD">
        <w:rPr>
          <w:rFonts w:ascii="Arial" w:eastAsia="Calibri" w:hAnsi="Arial" w:cs="Arial"/>
          <w:sz w:val="18"/>
          <w:szCs w:val="18"/>
        </w:rPr>
        <w:t xml:space="preserve">that </w:t>
      </w:r>
      <w:r w:rsidR="00E236A6">
        <w:rPr>
          <w:rFonts w:ascii="Arial" w:eastAsia="Calibri" w:hAnsi="Arial" w:cs="Arial"/>
          <w:sz w:val="18"/>
          <w:szCs w:val="18"/>
        </w:rPr>
        <w:t xml:space="preserve">would </w:t>
      </w:r>
      <w:r w:rsidR="00422115">
        <w:rPr>
          <w:rFonts w:ascii="Arial" w:eastAsia="Calibri" w:hAnsi="Arial" w:cs="Arial"/>
          <w:sz w:val="18"/>
          <w:szCs w:val="18"/>
        </w:rPr>
        <w:t xml:space="preserve">appeal to </w:t>
      </w:r>
      <w:r w:rsidR="006650A1">
        <w:rPr>
          <w:rFonts w:ascii="Arial" w:eastAsia="Calibri" w:hAnsi="Arial" w:cs="Arial"/>
          <w:sz w:val="18"/>
          <w:szCs w:val="18"/>
        </w:rPr>
        <w:t>the Space Agency</w:t>
      </w:r>
      <w:r w:rsidR="00CD7ACD">
        <w:rPr>
          <w:rFonts w:ascii="Arial" w:eastAsia="Calibri" w:hAnsi="Arial" w:cs="Arial"/>
          <w:sz w:val="18"/>
          <w:szCs w:val="18"/>
        </w:rPr>
        <w:t xml:space="preserve"> that you </w:t>
      </w:r>
      <w:r w:rsidR="006369EC">
        <w:rPr>
          <w:rFonts w:ascii="Arial" w:eastAsia="Calibri" w:hAnsi="Arial" w:cs="Arial"/>
          <w:sz w:val="18"/>
          <w:szCs w:val="18"/>
        </w:rPr>
        <w:t>would like to</w:t>
      </w:r>
      <w:r w:rsidR="00C41691">
        <w:rPr>
          <w:rFonts w:ascii="Arial" w:eastAsia="Calibri" w:hAnsi="Arial" w:cs="Arial"/>
          <w:sz w:val="18"/>
          <w:szCs w:val="18"/>
        </w:rPr>
        <w:t xml:space="preserve"> </w:t>
      </w:r>
      <w:r w:rsidR="006369EC">
        <w:rPr>
          <w:rFonts w:ascii="Arial" w:eastAsia="Calibri" w:hAnsi="Arial" w:cs="Arial"/>
          <w:sz w:val="18"/>
          <w:szCs w:val="18"/>
        </w:rPr>
        <w:t>intern with</w:t>
      </w:r>
      <w:r w:rsidR="00422115">
        <w:rPr>
          <w:rFonts w:ascii="Arial" w:eastAsia="Calibri" w:hAnsi="Arial" w:cs="Arial"/>
          <w:sz w:val="18"/>
          <w:szCs w:val="18"/>
        </w:rPr>
        <w:t>. Then propose an idea</w:t>
      </w:r>
      <w:r w:rsidR="00D62DBD">
        <w:rPr>
          <w:rFonts w:ascii="Arial" w:eastAsia="Calibri" w:hAnsi="Arial" w:cs="Arial"/>
          <w:sz w:val="18"/>
          <w:szCs w:val="18"/>
        </w:rPr>
        <w:t xml:space="preserve"> below on this form and complete and upload </w:t>
      </w:r>
      <w:r w:rsidR="00186CCC">
        <w:rPr>
          <w:rFonts w:ascii="Arial" w:eastAsia="Calibri" w:hAnsi="Arial" w:cs="Arial"/>
          <w:sz w:val="18"/>
          <w:szCs w:val="18"/>
        </w:rPr>
        <w:t xml:space="preserve">it along </w:t>
      </w:r>
      <w:r w:rsidR="00D62DBD">
        <w:rPr>
          <w:rFonts w:ascii="Arial" w:eastAsia="Calibri" w:hAnsi="Arial" w:cs="Arial"/>
          <w:sz w:val="18"/>
          <w:szCs w:val="18"/>
        </w:rPr>
        <w:t>wit</w:t>
      </w:r>
      <w:r w:rsidR="00F945AE">
        <w:rPr>
          <w:rFonts w:ascii="Arial" w:eastAsia="Calibri" w:hAnsi="Arial" w:cs="Arial"/>
          <w:sz w:val="18"/>
          <w:szCs w:val="18"/>
        </w:rPr>
        <w:t>h</w:t>
      </w:r>
      <w:r w:rsidR="00D62DBD">
        <w:rPr>
          <w:rFonts w:ascii="Arial" w:eastAsia="Calibri" w:hAnsi="Arial" w:cs="Arial"/>
          <w:sz w:val="18"/>
          <w:szCs w:val="18"/>
        </w:rPr>
        <w:t xml:space="preserve"> your application</w:t>
      </w:r>
      <w:r w:rsidR="006369EC">
        <w:rPr>
          <w:rFonts w:ascii="Arial" w:eastAsia="Calibri" w:hAnsi="Arial" w:cs="Arial"/>
          <w:sz w:val="18"/>
          <w:szCs w:val="18"/>
        </w:rPr>
        <w:t xml:space="preserve">, student approval form and the </w:t>
      </w:r>
      <w:r w:rsidR="00D62DBD">
        <w:rPr>
          <w:rFonts w:ascii="Arial" w:eastAsia="Calibri" w:hAnsi="Arial" w:cs="Arial"/>
          <w:sz w:val="18"/>
          <w:szCs w:val="18"/>
        </w:rPr>
        <w:t>APR</w:t>
      </w:r>
      <w:r w:rsidR="006369EC">
        <w:rPr>
          <w:rFonts w:ascii="Arial" w:eastAsia="Calibri" w:hAnsi="Arial" w:cs="Arial"/>
          <w:sz w:val="18"/>
          <w:szCs w:val="18"/>
        </w:rPr>
        <w:t xml:space="preserve"> Intern</w:t>
      </w:r>
      <w:r w:rsidR="00D62DBD">
        <w:rPr>
          <w:rFonts w:ascii="Arial" w:eastAsia="Calibri" w:hAnsi="Arial" w:cs="Arial"/>
          <w:sz w:val="18"/>
          <w:szCs w:val="18"/>
        </w:rPr>
        <w:t xml:space="preserve"> CV </w:t>
      </w:r>
      <w:r w:rsidR="006369EC">
        <w:rPr>
          <w:rFonts w:ascii="Arial" w:eastAsia="Calibri" w:hAnsi="Arial" w:cs="Arial"/>
          <w:sz w:val="18"/>
          <w:szCs w:val="18"/>
        </w:rPr>
        <w:t>for a</w:t>
      </w:r>
      <w:r w:rsidR="009F5517">
        <w:rPr>
          <w:rFonts w:ascii="Arial" w:eastAsia="Calibri" w:hAnsi="Arial" w:cs="Arial"/>
          <w:sz w:val="18"/>
          <w:szCs w:val="18"/>
        </w:rPr>
        <w:t xml:space="preserve">dvertised </w:t>
      </w:r>
      <w:r w:rsidR="006369EC">
        <w:rPr>
          <w:rFonts w:ascii="Arial" w:eastAsia="Calibri" w:hAnsi="Arial" w:cs="Arial"/>
          <w:sz w:val="18"/>
          <w:szCs w:val="18"/>
        </w:rPr>
        <w:t>i</w:t>
      </w:r>
      <w:r w:rsidR="00831513">
        <w:rPr>
          <w:rFonts w:ascii="Arial" w:eastAsia="Calibri" w:hAnsi="Arial" w:cs="Arial"/>
          <w:sz w:val="18"/>
          <w:szCs w:val="18"/>
        </w:rPr>
        <w:t>nternship</w:t>
      </w:r>
      <w:r w:rsidR="006369EC">
        <w:rPr>
          <w:rFonts w:ascii="Arial" w:eastAsia="Calibri" w:hAnsi="Arial" w:cs="Arial"/>
          <w:sz w:val="18"/>
          <w:szCs w:val="18"/>
        </w:rPr>
        <w:t>s</w:t>
      </w:r>
      <w:r w:rsidR="0020180D">
        <w:rPr>
          <w:rFonts w:ascii="Arial" w:eastAsia="Calibri" w:hAnsi="Arial" w:cs="Arial"/>
          <w:sz w:val="18"/>
          <w:szCs w:val="18"/>
        </w:rPr>
        <w:t>.</w:t>
      </w:r>
    </w:p>
    <w:p w14:paraId="1D0D1C6A" w14:textId="77777777" w:rsidR="0020180D" w:rsidRDefault="0020180D" w:rsidP="002F3627">
      <w:pPr>
        <w:spacing w:before="120" w:after="120" w:line="30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AF05B3" w14:textId="233C8487" w:rsidR="00A31FC2" w:rsidRDefault="00A31FC2" w:rsidP="006B7165">
      <w:pPr>
        <w:spacing w:before="120" w:after="120" w:line="30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Your Name:</w:t>
      </w:r>
    </w:p>
    <w:p w14:paraId="2BF8A586" w14:textId="3CE74DF0" w:rsidR="00A31FC2" w:rsidRDefault="0023392D" w:rsidP="006B7165">
      <w:pPr>
        <w:spacing w:before="120" w:after="120" w:line="30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23392D">
        <w:rPr>
          <w:rFonts w:ascii="Arial" w:eastAsia="Calibri" w:hAnsi="Arial" w:cs="Arial"/>
          <w:b/>
          <w:bCs/>
          <w:sz w:val="18"/>
          <w:szCs w:val="18"/>
        </w:rPr>
        <w:t>Project Title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: </w:t>
      </w:r>
      <w:r w:rsidR="00DE323D" w:rsidRPr="0020180D">
        <w:rPr>
          <w:rFonts w:ascii="Arial" w:eastAsia="Calibri" w:hAnsi="Arial" w:cs="Arial"/>
          <w:sz w:val="18"/>
          <w:szCs w:val="18"/>
        </w:rPr>
        <w:t xml:space="preserve">Propose a </w:t>
      </w:r>
      <w:r w:rsidR="00A94D60">
        <w:rPr>
          <w:rFonts w:ascii="Arial" w:eastAsia="Calibri" w:hAnsi="Arial" w:cs="Arial"/>
          <w:sz w:val="18"/>
          <w:szCs w:val="18"/>
        </w:rPr>
        <w:t>Space R</w:t>
      </w:r>
      <w:r w:rsidR="00DE323D" w:rsidRPr="0020180D">
        <w:rPr>
          <w:rFonts w:ascii="Arial" w:eastAsia="Calibri" w:hAnsi="Arial" w:cs="Arial"/>
          <w:sz w:val="18"/>
          <w:szCs w:val="18"/>
        </w:rPr>
        <w:t xml:space="preserve">esearch </w:t>
      </w:r>
      <w:r w:rsidR="00A02A6C" w:rsidRPr="0020180D">
        <w:rPr>
          <w:rFonts w:ascii="Arial" w:eastAsia="Calibri" w:hAnsi="Arial" w:cs="Arial"/>
          <w:sz w:val="18"/>
          <w:szCs w:val="18"/>
        </w:rPr>
        <w:t>area project</w:t>
      </w:r>
    </w:p>
    <w:p w14:paraId="3E4BFDEB" w14:textId="77777777" w:rsidR="00A31FC2" w:rsidRPr="0023392D" w:rsidRDefault="00A31FC2" w:rsidP="006B7165">
      <w:pPr>
        <w:spacing w:before="120" w:after="120" w:line="30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D12B2CC" w14:textId="3617B927" w:rsidR="006B7165" w:rsidRPr="001F65C4" w:rsidRDefault="00875A9D" w:rsidP="006B7165">
      <w:pPr>
        <w:pStyle w:val="Heading1"/>
        <w:numPr>
          <w:ilvl w:val="0"/>
          <w:numId w:val="2"/>
        </w:numPr>
        <w:tabs>
          <w:tab w:val="left" w:pos="567"/>
        </w:tabs>
        <w:ind w:left="567" w:hanging="567"/>
        <w:rPr>
          <w:caps/>
          <w:lang w:val="en-GB"/>
        </w:rPr>
      </w:pPr>
      <w:r>
        <w:rPr>
          <w:caps/>
          <w:lang w:val="en-GB"/>
        </w:rPr>
        <w:t>You</w:t>
      </w:r>
      <w:r w:rsidR="007D08A8">
        <w:rPr>
          <w:caps/>
          <w:lang w:val="en-GB"/>
        </w:rPr>
        <w:t xml:space="preserve">r </w:t>
      </w:r>
      <w:r w:rsidR="00A40B73">
        <w:rPr>
          <w:caps/>
          <w:lang w:val="en-GB"/>
        </w:rPr>
        <w:t xml:space="preserve">Research </w:t>
      </w:r>
      <w:r w:rsidR="00A02A6C">
        <w:rPr>
          <w:caps/>
          <w:lang w:val="en-GB"/>
        </w:rPr>
        <w:t xml:space="preserve">&amp; </w:t>
      </w:r>
      <w:r w:rsidR="00C34805">
        <w:rPr>
          <w:caps/>
          <w:lang w:val="en-GB"/>
        </w:rPr>
        <w:t xml:space="preserve">Interest </w:t>
      </w:r>
      <w:r w:rsidR="006B7165" w:rsidRPr="000E4B37">
        <w:rPr>
          <w:caps/>
          <w:lang w:val="en-GB"/>
        </w:rPr>
        <w:t xml:space="preserve">Background </w:t>
      </w:r>
    </w:p>
    <w:p w14:paraId="7161F427" w14:textId="7149D735" w:rsidR="006B7165" w:rsidRPr="001F65C4" w:rsidRDefault="0023392D" w:rsidP="006B7165">
      <w:pPr>
        <w:spacing w:before="120" w:after="120" w:line="300" w:lineRule="auto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  <w:highlight w:val="yellow"/>
        </w:rPr>
        <w:t>Academic or PhD candidate</w:t>
      </w:r>
      <w:r w:rsidR="006B7165" w:rsidRPr="001F65C4">
        <w:rPr>
          <w:rFonts w:ascii="Arial" w:eastAsia="Calibri" w:hAnsi="Arial" w:cs="Arial"/>
          <w:i/>
          <w:sz w:val="18"/>
          <w:szCs w:val="18"/>
          <w:highlight w:val="yellow"/>
        </w:rPr>
        <w:t xml:space="preserve"> to complete</w:t>
      </w:r>
      <w:r w:rsidR="006B7165" w:rsidRPr="001F65C4">
        <w:rPr>
          <w:rFonts w:ascii="Arial" w:eastAsia="Calibri" w:hAnsi="Arial" w:cs="Arial"/>
          <w:i/>
          <w:sz w:val="18"/>
          <w:szCs w:val="18"/>
        </w:rPr>
        <w:t xml:space="preserve"> </w:t>
      </w:r>
    </w:p>
    <w:p w14:paraId="4FC8268F" w14:textId="2D07E48C" w:rsidR="005763CD" w:rsidRDefault="00D22466" w:rsidP="006B7165">
      <w:pPr>
        <w:spacing w:before="120" w:after="120" w:line="300" w:lineRule="auto"/>
        <w:jc w:val="both"/>
        <w:rPr>
          <w:rFonts w:ascii="Arial" w:eastAsia="Calibri" w:hAnsi="Arial" w:cs="Arial"/>
          <w:color w:val="7F7F7F" w:themeColor="text1" w:themeTint="80"/>
          <w:sz w:val="18"/>
          <w:szCs w:val="18"/>
        </w:rPr>
      </w:pPr>
      <w:r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Describe </w:t>
      </w:r>
      <w:r w:rsidR="00AC7A61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your background research </w:t>
      </w:r>
      <w:r w:rsidR="006C0C11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and details on progress </w:t>
      </w:r>
      <w:r w:rsidR="00CF03B9">
        <w:rPr>
          <w:rFonts w:ascii="Arial" w:eastAsia="Calibri" w:hAnsi="Arial" w:cs="Arial"/>
          <w:color w:val="7F7F7F" w:themeColor="text1" w:themeTint="80"/>
          <w:sz w:val="18"/>
          <w:szCs w:val="18"/>
        </w:rPr>
        <w:t>towards your degree.</w:t>
      </w:r>
      <w:r w:rsidR="003E37C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</w:t>
      </w:r>
      <w:r w:rsidR="005763CD">
        <w:rPr>
          <w:rFonts w:ascii="Arial" w:eastAsia="Calibri" w:hAnsi="Arial" w:cs="Arial"/>
          <w:color w:val="7F7F7F" w:themeColor="text1" w:themeTint="80"/>
          <w:sz w:val="18"/>
          <w:szCs w:val="18"/>
        </w:rPr>
        <w:t>Include any relevant industry experience that you have</w:t>
      </w:r>
      <w:r w:rsidR="003E37C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. </w:t>
      </w:r>
      <w:r w:rsidR="00FD470A">
        <w:rPr>
          <w:rFonts w:ascii="Arial" w:eastAsia="Calibri" w:hAnsi="Arial" w:cs="Arial"/>
          <w:color w:val="7F7F7F" w:themeColor="text1" w:themeTint="80"/>
          <w:sz w:val="18"/>
          <w:szCs w:val="18"/>
        </w:rPr>
        <w:t>Explain the relevance of your research to industry</w:t>
      </w:r>
      <w:r w:rsidR="00395C64">
        <w:rPr>
          <w:rFonts w:ascii="Arial" w:eastAsia="Calibri" w:hAnsi="Arial" w:cs="Arial"/>
          <w:color w:val="7F7F7F" w:themeColor="text1" w:themeTint="80"/>
          <w:sz w:val="18"/>
          <w:szCs w:val="18"/>
        </w:rPr>
        <w:t>.</w:t>
      </w:r>
    </w:p>
    <w:p w14:paraId="7F8AFDC1" w14:textId="45BF2E9E" w:rsidR="00991510" w:rsidRPr="00991510" w:rsidRDefault="00395C64" w:rsidP="006B7165">
      <w:pPr>
        <w:spacing w:before="120" w:after="120" w:line="300" w:lineRule="auto"/>
        <w:jc w:val="both"/>
        <w:rPr>
          <w:rFonts w:ascii="Arial" w:eastAsia="Calibri" w:hAnsi="Arial" w:cs="Arial"/>
          <w:color w:val="7F7F7F" w:themeColor="text1" w:themeTint="80"/>
          <w:sz w:val="18"/>
          <w:szCs w:val="18"/>
        </w:rPr>
      </w:pPr>
      <w:r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Demonstrate your hunger for research and how </w:t>
      </w:r>
      <w:r w:rsidR="0092260C">
        <w:rPr>
          <w:rFonts w:ascii="Arial" w:eastAsia="Calibri" w:hAnsi="Arial" w:cs="Arial"/>
          <w:color w:val="7F7F7F" w:themeColor="text1" w:themeTint="80"/>
          <w:sz w:val="18"/>
          <w:szCs w:val="18"/>
        </w:rPr>
        <w:t>you</w:t>
      </w:r>
      <w:r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can impact an organisation</w:t>
      </w:r>
      <w:r w:rsidR="00AA291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. </w:t>
      </w:r>
      <w:r w:rsidR="00991510" w:rsidRPr="00991510">
        <w:rPr>
          <w:rFonts w:cstheme="minorHAnsi"/>
          <w:color w:val="7F7F7F" w:themeColor="text1" w:themeTint="80"/>
          <w:sz w:val="18"/>
          <w:szCs w:val="18"/>
        </w:rPr>
        <w:t xml:space="preserve">Why would you be a good candidate for </w:t>
      </w:r>
      <w:r w:rsidR="00AA2910">
        <w:rPr>
          <w:rFonts w:cstheme="minorHAnsi"/>
          <w:color w:val="7F7F7F" w:themeColor="text1" w:themeTint="80"/>
          <w:sz w:val="18"/>
          <w:szCs w:val="18"/>
        </w:rPr>
        <w:t>this</w:t>
      </w:r>
      <w:r w:rsidR="00991510" w:rsidRPr="00991510">
        <w:rPr>
          <w:rFonts w:cstheme="minorHAnsi"/>
          <w:color w:val="7F7F7F" w:themeColor="text1" w:themeTint="80"/>
          <w:sz w:val="18"/>
          <w:szCs w:val="18"/>
        </w:rPr>
        <w:t xml:space="preserve"> internship</w:t>
      </w:r>
      <w:r w:rsidR="007F5F68">
        <w:rPr>
          <w:rFonts w:cstheme="minorHAnsi"/>
          <w:color w:val="7F7F7F" w:themeColor="text1" w:themeTint="80"/>
          <w:sz w:val="18"/>
          <w:szCs w:val="18"/>
        </w:rPr>
        <w:t>.</w:t>
      </w:r>
    </w:p>
    <w:p w14:paraId="5A1815C5" w14:textId="500ADF39" w:rsidR="006B7165" w:rsidRPr="00F23A80" w:rsidRDefault="006B7165" w:rsidP="006B7165">
      <w:pPr>
        <w:spacing w:before="120" w:after="120" w:line="300" w:lineRule="auto"/>
        <w:jc w:val="both"/>
        <w:rPr>
          <w:rFonts w:ascii="Arial" w:eastAsia="Calibri" w:hAnsi="Arial" w:cs="Arial"/>
          <w:color w:val="7F7F7F" w:themeColor="text1" w:themeTint="80"/>
          <w:sz w:val="18"/>
          <w:szCs w:val="18"/>
        </w:rPr>
      </w:pPr>
      <w:r w:rsidRPr="00F23A80">
        <w:rPr>
          <w:rFonts w:ascii="Arial" w:eastAsia="Calibri" w:hAnsi="Arial" w:cs="Arial"/>
          <w:color w:val="7F7F7F" w:themeColor="text1" w:themeTint="80"/>
          <w:sz w:val="18"/>
          <w:szCs w:val="18"/>
        </w:rPr>
        <w:t>(Maximum 250 words)</w:t>
      </w:r>
    </w:p>
    <w:p w14:paraId="72972C5D" w14:textId="77777777" w:rsidR="006B7165" w:rsidRPr="001F65C4" w:rsidRDefault="006B7165" w:rsidP="006B7165">
      <w:pPr>
        <w:spacing w:before="120" w:after="120" w:line="30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C8DEEB0" w14:textId="5EE6C16E" w:rsidR="006B7165" w:rsidRPr="001F65C4" w:rsidRDefault="00287E8F" w:rsidP="006B7165">
      <w:pPr>
        <w:pStyle w:val="Heading1"/>
        <w:numPr>
          <w:ilvl w:val="0"/>
          <w:numId w:val="2"/>
        </w:numPr>
        <w:tabs>
          <w:tab w:val="left" w:pos="567"/>
        </w:tabs>
        <w:ind w:left="567" w:hanging="567"/>
        <w:rPr>
          <w:caps/>
          <w:lang w:val="en-GB"/>
        </w:rPr>
      </w:pPr>
      <w:r>
        <w:rPr>
          <w:caps/>
          <w:lang w:val="en-GB"/>
        </w:rPr>
        <w:t xml:space="preserve">Space </w:t>
      </w:r>
      <w:r w:rsidR="006B7165" w:rsidRPr="000E4B37">
        <w:rPr>
          <w:caps/>
          <w:lang w:val="en-GB"/>
        </w:rPr>
        <w:t>Research</w:t>
      </w:r>
      <w:r w:rsidR="0058227C">
        <w:rPr>
          <w:caps/>
          <w:lang w:val="en-GB"/>
        </w:rPr>
        <w:t xml:space="preserve"> project</w:t>
      </w:r>
    </w:p>
    <w:p w14:paraId="197E8C9A" w14:textId="77777777" w:rsidR="0023392D" w:rsidRDefault="0023392D" w:rsidP="0023392D">
      <w:pPr>
        <w:spacing w:before="120" w:after="120" w:line="30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23392D">
        <w:rPr>
          <w:rFonts w:ascii="Arial" w:eastAsia="Calibri" w:hAnsi="Arial" w:cs="Arial"/>
          <w:i/>
          <w:sz w:val="18"/>
          <w:szCs w:val="18"/>
          <w:highlight w:val="yellow"/>
        </w:rPr>
        <w:t>Industry Partner, Academic or PhD candidate to complete</w:t>
      </w:r>
      <w:r w:rsidRPr="0023392D">
        <w:rPr>
          <w:rFonts w:ascii="Arial" w:eastAsia="Calibri" w:hAnsi="Arial" w:cs="Arial"/>
          <w:i/>
          <w:sz w:val="18"/>
          <w:szCs w:val="18"/>
        </w:rPr>
        <w:t xml:space="preserve"> </w:t>
      </w:r>
    </w:p>
    <w:p w14:paraId="50D26213" w14:textId="6E80BE72" w:rsidR="00DE6A60" w:rsidRPr="00F23A80" w:rsidRDefault="00B750B6" w:rsidP="00DE6A60">
      <w:pPr>
        <w:spacing w:before="120" w:after="120" w:line="300" w:lineRule="auto"/>
        <w:jc w:val="both"/>
        <w:rPr>
          <w:rFonts w:ascii="Arial" w:eastAsia="Calibri" w:hAnsi="Arial" w:cs="Arial"/>
          <w:color w:val="7F7F7F" w:themeColor="text1" w:themeTint="80"/>
          <w:sz w:val="18"/>
          <w:szCs w:val="18"/>
        </w:rPr>
      </w:pPr>
      <w:r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From the </w:t>
      </w:r>
      <w:r w:rsidR="00F11E0F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Space </w:t>
      </w:r>
      <w:r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research areas </w:t>
      </w:r>
      <w:r w:rsidR="00F11E0F">
        <w:rPr>
          <w:rFonts w:ascii="Arial" w:eastAsia="Calibri" w:hAnsi="Arial" w:cs="Arial"/>
          <w:color w:val="7F7F7F" w:themeColor="text1" w:themeTint="80"/>
          <w:sz w:val="18"/>
          <w:szCs w:val="18"/>
        </w:rPr>
        <w:t>outlined</w:t>
      </w:r>
      <w:r w:rsidR="00D16582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in </w:t>
      </w:r>
      <w:r w:rsidR="00AE5FD2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the advertised internship opportunity </w:t>
      </w:r>
      <w:r w:rsidR="00D16582">
        <w:rPr>
          <w:rFonts w:ascii="Arial" w:eastAsia="Calibri" w:hAnsi="Arial" w:cs="Arial"/>
          <w:color w:val="7F7F7F" w:themeColor="text1" w:themeTint="80"/>
          <w:sz w:val="18"/>
          <w:szCs w:val="18"/>
        </w:rPr>
        <w:t>and downloaded form</w:t>
      </w:r>
      <w:r w:rsidR="006369EC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(if applicable)</w:t>
      </w:r>
      <w:r w:rsidR="00F11E0F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, </w:t>
      </w:r>
      <w:r w:rsidR="004E6859">
        <w:rPr>
          <w:rFonts w:ascii="Arial" w:eastAsia="Calibri" w:hAnsi="Arial" w:cs="Arial"/>
          <w:color w:val="7F7F7F" w:themeColor="text1" w:themeTint="80"/>
          <w:sz w:val="18"/>
          <w:szCs w:val="18"/>
        </w:rPr>
        <w:t>cho</w:t>
      </w:r>
      <w:r w:rsidR="006369EC">
        <w:rPr>
          <w:rFonts w:ascii="Arial" w:eastAsia="Calibri" w:hAnsi="Arial" w:cs="Arial"/>
          <w:color w:val="7F7F7F" w:themeColor="text1" w:themeTint="80"/>
          <w:sz w:val="18"/>
          <w:szCs w:val="18"/>
        </w:rPr>
        <w:t>o</w:t>
      </w:r>
      <w:r w:rsidR="004E6859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se one area </w:t>
      </w:r>
      <w:r w:rsidR="009036F2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and </w:t>
      </w:r>
      <w:r w:rsidR="00F11E0F">
        <w:rPr>
          <w:rFonts w:ascii="Arial" w:eastAsia="Calibri" w:hAnsi="Arial" w:cs="Arial"/>
          <w:color w:val="7F7F7F" w:themeColor="text1" w:themeTint="80"/>
          <w:sz w:val="18"/>
          <w:szCs w:val="18"/>
        </w:rPr>
        <w:t>d</w:t>
      </w:r>
      <w:r w:rsidR="00DE6A60" w:rsidRPr="00F23A80">
        <w:rPr>
          <w:rFonts w:ascii="Arial" w:eastAsia="Calibri" w:hAnsi="Arial" w:cs="Arial"/>
          <w:color w:val="7F7F7F" w:themeColor="text1" w:themeTint="80"/>
          <w:sz w:val="18"/>
          <w:szCs w:val="18"/>
        </w:rPr>
        <w:t>escribe the problem</w:t>
      </w:r>
      <w:r w:rsidR="0058227C">
        <w:rPr>
          <w:rFonts w:ascii="Arial" w:eastAsia="Calibri" w:hAnsi="Arial" w:cs="Arial"/>
          <w:color w:val="7F7F7F" w:themeColor="text1" w:themeTint="80"/>
          <w:sz w:val="18"/>
          <w:szCs w:val="18"/>
        </w:rPr>
        <w:t>s or challenges</w:t>
      </w:r>
      <w:r w:rsidR="00D2627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that could be</w:t>
      </w:r>
      <w:r w:rsidR="00DE6A60" w:rsidRPr="00F23A8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facing </w:t>
      </w:r>
      <w:r w:rsidR="00295466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an </w:t>
      </w:r>
      <w:r w:rsidR="00DE6A60" w:rsidRPr="00F23A8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organisation and the impact that this </w:t>
      </w:r>
      <w:r w:rsidR="009E32C7">
        <w:rPr>
          <w:rFonts w:ascii="Arial" w:eastAsia="Calibri" w:hAnsi="Arial" w:cs="Arial"/>
          <w:color w:val="7F7F7F" w:themeColor="text1" w:themeTint="80"/>
          <w:sz w:val="18"/>
          <w:szCs w:val="18"/>
        </w:rPr>
        <w:t>could have</w:t>
      </w:r>
      <w:r w:rsidR="00DE6A60" w:rsidRPr="00F23A8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on the business. </w:t>
      </w:r>
      <w:r w:rsidR="009E32C7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Look at </w:t>
      </w:r>
      <w:r w:rsidR="008B271B">
        <w:rPr>
          <w:rFonts w:ascii="Arial" w:eastAsia="Calibri" w:hAnsi="Arial" w:cs="Arial"/>
          <w:color w:val="7F7F7F" w:themeColor="text1" w:themeTint="80"/>
          <w:sz w:val="18"/>
          <w:szCs w:val="18"/>
        </w:rPr>
        <w:t>trends in your research areas and how that is being utilised in industry</w:t>
      </w:r>
      <w:r w:rsidR="001E7594">
        <w:rPr>
          <w:rFonts w:ascii="Arial" w:eastAsia="Calibri" w:hAnsi="Arial" w:cs="Arial"/>
          <w:color w:val="7F7F7F" w:themeColor="text1" w:themeTint="80"/>
          <w:sz w:val="18"/>
          <w:szCs w:val="18"/>
        </w:rPr>
        <w:t>.</w:t>
      </w:r>
      <w:r w:rsidR="0058227C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Think </w:t>
      </w:r>
      <w:r w:rsidR="00CE4956">
        <w:rPr>
          <w:rFonts w:ascii="Arial" w:eastAsia="Calibri" w:hAnsi="Arial" w:cs="Arial"/>
          <w:color w:val="7F7F7F" w:themeColor="text1" w:themeTint="80"/>
          <w:sz w:val="18"/>
          <w:szCs w:val="18"/>
        </w:rPr>
        <w:t>outside</w:t>
      </w:r>
      <w:r w:rsidR="0058227C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Academia and </w:t>
      </w:r>
      <w:r w:rsidR="006369EC">
        <w:rPr>
          <w:rFonts w:ascii="Arial" w:eastAsia="Calibri" w:hAnsi="Arial" w:cs="Arial"/>
          <w:color w:val="7F7F7F" w:themeColor="text1" w:themeTint="80"/>
          <w:sz w:val="18"/>
          <w:szCs w:val="18"/>
        </w:rPr>
        <w:t>explain</w:t>
      </w:r>
      <w:r w:rsidR="0058227C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how your background skills can enhance an opportunity.</w:t>
      </w:r>
    </w:p>
    <w:p w14:paraId="1D296375" w14:textId="554D5B2A" w:rsidR="006B7165" w:rsidRPr="0058227C" w:rsidRDefault="006B7165" w:rsidP="006B7165">
      <w:pPr>
        <w:spacing w:before="120" w:after="120" w:line="300" w:lineRule="auto"/>
        <w:jc w:val="both"/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</w:pPr>
      <w:r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 xml:space="preserve">Define 2-3 objectives that </w:t>
      </w:r>
      <w:r w:rsidR="00A20C55"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>your research</w:t>
      </w:r>
      <w:r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 xml:space="preserve"> </w:t>
      </w:r>
      <w:r w:rsidR="00AE4339"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>could</w:t>
      </w:r>
      <w:r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 xml:space="preserve"> achieve through </w:t>
      </w:r>
      <w:r w:rsidR="00835754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>the Space</w:t>
      </w:r>
      <w:r w:rsidR="00345E0A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 xml:space="preserve"> Research</w:t>
      </w:r>
      <w:r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 xml:space="preserve"> internship. Focus on the key questions that need to be investigated </w:t>
      </w:r>
      <w:proofErr w:type="gramStart"/>
      <w:r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>in order to</w:t>
      </w:r>
      <w:proofErr w:type="gramEnd"/>
      <w:r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 xml:space="preserve"> resolve or better understand the </w:t>
      </w:r>
      <w:r w:rsidR="004907A5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>challenge</w:t>
      </w:r>
      <w:r w:rsidRPr="0058227C">
        <w:rPr>
          <w:rFonts w:ascii="Arial" w:eastAsia="Calibri" w:hAnsi="Arial" w:cs="Arial"/>
          <w:iCs/>
          <w:color w:val="7F7F7F" w:themeColor="text1" w:themeTint="80"/>
          <w:sz w:val="18"/>
          <w:szCs w:val="18"/>
        </w:rPr>
        <w:t xml:space="preserve">. </w:t>
      </w:r>
    </w:p>
    <w:p w14:paraId="26E0532F" w14:textId="77777777" w:rsidR="00FF32ED" w:rsidRDefault="00FF32ED" w:rsidP="006B7165">
      <w:pPr>
        <w:spacing w:before="120" w:after="120" w:line="30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B5BE91" w14:textId="77777777" w:rsidR="00FF32ED" w:rsidRPr="001F65C4" w:rsidRDefault="00FF32ED" w:rsidP="00FF32ED">
      <w:pPr>
        <w:spacing w:before="120" w:after="120" w:line="300" w:lineRule="auto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  <w:highlight w:val="yellow"/>
        </w:rPr>
        <w:t>Project</w:t>
      </w:r>
      <w:r w:rsidRPr="00594F68">
        <w:rPr>
          <w:rFonts w:ascii="Arial" w:eastAsia="Calibri" w:hAnsi="Arial" w:cs="Arial"/>
          <w:i/>
          <w:sz w:val="18"/>
          <w:szCs w:val="18"/>
          <w:highlight w:val="yellow"/>
        </w:rPr>
        <w:t xml:space="preserve"> Plan to be mutually agreed by all parties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F32ED" w:rsidRPr="000E4B37" w14:paraId="34EDD147" w14:textId="77777777" w:rsidTr="0084395B">
        <w:tc>
          <w:tcPr>
            <w:tcW w:w="2265" w:type="dxa"/>
          </w:tcPr>
          <w:p w14:paraId="5D5C969E" w14:textId="77777777" w:rsidR="00FF32ED" w:rsidRPr="000E4B37" w:rsidRDefault="00FF32ED" w:rsidP="0084395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4B37">
              <w:rPr>
                <w:rFonts w:ascii="Arial" w:eastAsia="Calibri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2265" w:type="dxa"/>
          </w:tcPr>
          <w:p w14:paraId="440B125A" w14:textId="77777777" w:rsidR="00FF32ED" w:rsidRPr="000E4B37" w:rsidRDefault="00FF32ED" w:rsidP="0084395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4B37">
              <w:rPr>
                <w:rFonts w:ascii="Arial" w:eastAsia="Calibri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2265" w:type="dxa"/>
          </w:tcPr>
          <w:p w14:paraId="77CBD032" w14:textId="77777777" w:rsidR="00FF32ED" w:rsidRPr="000E4B37" w:rsidRDefault="00FF32ED" w:rsidP="0084395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4B37">
              <w:rPr>
                <w:rFonts w:ascii="Arial" w:eastAsia="Calibri" w:hAnsi="Arial" w:cs="Arial"/>
                <w:b/>
                <w:sz w:val="20"/>
                <w:szCs w:val="20"/>
              </w:rPr>
              <w:t>Outputs</w:t>
            </w:r>
          </w:p>
        </w:tc>
        <w:tc>
          <w:tcPr>
            <w:tcW w:w="2265" w:type="dxa"/>
          </w:tcPr>
          <w:p w14:paraId="60FF15A2" w14:textId="77777777" w:rsidR="00FF32ED" w:rsidRPr="000E4B37" w:rsidRDefault="00FF32ED" w:rsidP="0084395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4B37">
              <w:rPr>
                <w:rFonts w:ascii="Arial" w:eastAsia="Calibri" w:hAnsi="Arial" w:cs="Arial"/>
                <w:b/>
                <w:sz w:val="20"/>
                <w:szCs w:val="20"/>
              </w:rPr>
              <w:t xml:space="preserve">Due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by</w:t>
            </w:r>
          </w:p>
        </w:tc>
      </w:tr>
      <w:tr w:rsidR="00FF32ED" w:rsidRPr="000E4B37" w14:paraId="1634F6ED" w14:textId="77777777" w:rsidTr="0084395B">
        <w:tc>
          <w:tcPr>
            <w:tcW w:w="2265" w:type="dxa"/>
          </w:tcPr>
          <w:p w14:paraId="22825A13" w14:textId="4EFA90F0" w:rsidR="00FF32ED" w:rsidRPr="000E4B37" w:rsidRDefault="008D73EA" w:rsidP="0084395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Propose </w:t>
            </w:r>
            <w:r w:rsidR="00AE0C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objectives for your Space research project</w:t>
            </w:r>
          </w:p>
          <w:p w14:paraId="7DC6571A" w14:textId="77777777" w:rsidR="00FF32ED" w:rsidRPr="000E4B37" w:rsidRDefault="00FF32ED" w:rsidP="0084395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D08763C" w14:textId="7D9722AC" w:rsidR="00FF32ED" w:rsidRPr="000E4B37" w:rsidRDefault="00FF32ED" w:rsidP="0084395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8ACA3F5" w14:textId="77777777" w:rsidR="00FF32ED" w:rsidRPr="000E4B37" w:rsidRDefault="00FF32ED" w:rsidP="0084395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E4B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Break each objective into the sequence of activities or tasks that will be carried out.</w:t>
            </w:r>
          </w:p>
          <w:p w14:paraId="621A9E68" w14:textId="77777777" w:rsidR="00FF32ED" w:rsidRPr="000E4B37" w:rsidRDefault="00FF32ED" w:rsidP="0084395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23BE2A9" w14:textId="77777777" w:rsidR="00FF32ED" w:rsidRPr="000E4B37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E4B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Please provide as much detail as possible. </w:t>
            </w:r>
          </w:p>
        </w:tc>
        <w:tc>
          <w:tcPr>
            <w:tcW w:w="2265" w:type="dxa"/>
          </w:tcPr>
          <w:p w14:paraId="3E732FEE" w14:textId="77777777" w:rsidR="00FF32ED" w:rsidRPr="000E4B37" w:rsidRDefault="00FF32ED" w:rsidP="0084395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E4B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For each activity, clearly identify the tangible outputs that will be created.</w:t>
            </w:r>
          </w:p>
          <w:p w14:paraId="6402A2B0" w14:textId="77777777" w:rsidR="00FF32ED" w:rsidRPr="000E4B37" w:rsidRDefault="00FF32ED" w:rsidP="0084395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42822FC" w14:textId="77777777" w:rsidR="00FF32ED" w:rsidRPr="000E4B37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E4B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Please provide as much detail as possible. </w:t>
            </w:r>
          </w:p>
        </w:tc>
        <w:tc>
          <w:tcPr>
            <w:tcW w:w="2265" w:type="dxa"/>
          </w:tcPr>
          <w:p w14:paraId="22D310B7" w14:textId="77777777" w:rsidR="00FF32ED" w:rsidRPr="00304EA5" w:rsidRDefault="00FF32ED" w:rsidP="0084395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E4B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List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the expected week</w:t>
            </w:r>
            <w:r w:rsidRPr="000E4B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for delivery of the key outputs. </w:t>
            </w:r>
          </w:p>
        </w:tc>
      </w:tr>
      <w:tr w:rsidR="00FF32ED" w14:paraId="76C85588" w14:textId="77777777" w:rsidTr="0084395B">
        <w:tc>
          <w:tcPr>
            <w:tcW w:w="2265" w:type="dxa"/>
          </w:tcPr>
          <w:p w14:paraId="08F1AFA7" w14:textId="77777777" w:rsidR="00FF32ED" w:rsidRDefault="00FF32ED" w:rsidP="008439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Objective 1</w:t>
            </w:r>
            <w:r w:rsidRPr="000E4B37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14:paraId="3AEC4D12" w14:textId="77777777" w:rsidR="00FF32ED" w:rsidRPr="000E4B37" w:rsidRDefault="00FF32ED" w:rsidP="0084395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E4B37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Insert text here </w:t>
            </w:r>
          </w:p>
        </w:tc>
        <w:tc>
          <w:tcPr>
            <w:tcW w:w="2265" w:type="dxa"/>
          </w:tcPr>
          <w:p w14:paraId="1655763F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7A60608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742551E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Week: </w:t>
            </w:r>
          </w:p>
        </w:tc>
      </w:tr>
      <w:tr w:rsidR="00FF32ED" w14:paraId="7322AFF8" w14:textId="77777777" w:rsidTr="0084395B">
        <w:tc>
          <w:tcPr>
            <w:tcW w:w="2265" w:type="dxa"/>
          </w:tcPr>
          <w:p w14:paraId="14D351A8" w14:textId="1D8E9A60" w:rsidR="00FF32ED" w:rsidRPr="000E4B37" w:rsidRDefault="00FF32ED" w:rsidP="008439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B37">
              <w:rPr>
                <w:rFonts w:ascii="Arial" w:eastAsia="Calibri" w:hAnsi="Arial" w:cs="Arial"/>
                <w:b/>
                <w:sz w:val="18"/>
                <w:szCs w:val="18"/>
              </w:rPr>
              <w:t xml:space="preserve">Objective </w:t>
            </w:r>
            <w:r w:rsidR="00CB713F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0E4B37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14:paraId="09F06005" w14:textId="77777777" w:rsidR="00FF32ED" w:rsidRPr="000E4B37" w:rsidRDefault="00FF32ED" w:rsidP="0084395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E4B37">
              <w:rPr>
                <w:rFonts w:ascii="Arial" w:eastAsia="Calibri" w:hAnsi="Arial" w:cs="Arial"/>
                <w:i/>
                <w:sz w:val="18"/>
                <w:szCs w:val="18"/>
              </w:rPr>
              <w:t xml:space="preserve">Insert text here </w:t>
            </w:r>
          </w:p>
        </w:tc>
        <w:tc>
          <w:tcPr>
            <w:tcW w:w="2265" w:type="dxa"/>
          </w:tcPr>
          <w:p w14:paraId="65A045F4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0A88CF0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D33B138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Week: </w:t>
            </w:r>
          </w:p>
        </w:tc>
      </w:tr>
      <w:tr w:rsidR="00FF32ED" w14:paraId="57D8FF41" w14:textId="77777777" w:rsidTr="0084395B">
        <w:tc>
          <w:tcPr>
            <w:tcW w:w="2265" w:type="dxa"/>
          </w:tcPr>
          <w:p w14:paraId="14C5BC40" w14:textId="5C6DEFE6" w:rsidR="00FF32ED" w:rsidRPr="000E4B37" w:rsidRDefault="00FF32ED" w:rsidP="0084395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B37">
              <w:rPr>
                <w:rFonts w:ascii="Arial" w:eastAsia="Calibri" w:hAnsi="Arial" w:cs="Arial"/>
                <w:b/>
                <w:sz w:val="18"/>
                <w:szCs w:val="18"/>
              </w:rPr>
              <w:t xml:space="preserve">Objective </w:t>
            </w:r>
            <w:r w:rsidR="00CB713F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0E4B37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14:paraId="00D3A02C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E4B37">
              <w:rPr>
                <w:rFonts w:ascii="Arial" w:eastAsia="Calibri" w:hAnsi="Arial" w:cs="Arial"/>
                <w:i/>
                <w:sz w:val="18"/>
                <w:szCs w:val="18"/>
              </w:rPr>
              <w:t>Insert text here</w:t>
            </w:r>
          </w:p>
        </w:tc>
        <w:tc>
          <w:tcPr>
            <w:tcW w:w="2265" w:type="dxa"/>
          </w:tcPr>
          <w:p w14:paraId="51B45EF2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AB5524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AEE023F" w14:textId="77777777" w:rsidR="00FF32ED" w:rsidRDefault="00FF32ED" w:rsidP="0084395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Week: </w:t>
            </w:r>
          </w:p>
        </w:tc>
      </w:tr>
    </w:tbl>
    <w:p w14:paraId="74BE2C48" w14:textId="77777777" w:rsidR="00FF32ED" w:rsidRPr="001F65C4" w:rsidRDefault="00FF32ED" w:rsidP="006B7165">
      <w:pPr>
        <w:spacing w:before="120" w:after="120" w:line="30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057A3B" w14:textId="77777777" w:rsidR="006B7165" w:rsidRPr="001F65C4" w:rsidRDefault="006B7165" w:rsidP="006B7165">
      <w:pPr>
        <w:spacing w:before="120" w:after="120" w:line="30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32EEC6C" w14:textId="19B73DB1" w:rsidR="006B7165" w:rsidRPr="001F65C4" w:rsidRDefault="00C53265" w:rsidP="006B7165">
      <w:pPr>
        <w:pStyle w:val="Heading1"/>
        <w:numPr>
          <w:ilvl w:val="0"/>
          <w:numId w:val="2"/>
        </w:numPr>
        <w:tabs>
          <w:tab w:val="left" w:pos="567"/>
        </w:tabs>
        <w:ind w:left="567" w:hanging="567"/>
        <w:rPr>
          <w:caps/>
          <w:lang w:val="en-GB"/>
        </w:rPr>
      </w:pPr>
      <w:r>
        <w:rPr>
          <w:caps/>
          <w:lang w:val="en-GB"/>
        </w:rPr>
        <w:t>Potential</w:t>
      </w:r>
      <w:r w:rsidR="006B7165" w:rsidRPr="000E4B37">
        <w:rPr>
          <w:caps/>
          <w:lang w:val="en-GB"/>
        </w:rPr>
        <w:t xml:space="preserve"> Outcomes </w:t>
      </w:r>
    </w:p>
    <w:p w14:paraId="5A30AD8B" w14:textId="053AA245" w:rsidR="006B7165" w:rsidRPr="001C7873" w:rsidRDefault="006B7165" w:rsidP="006B7165">
      <w:pPr>
        <w:spacing w:before="120" w:after="120" w:line="300" w:lineRule="auto"/>
        <w:jc w:val="both"/>
        <w:rPr>
          <w:rFonts w:ascii="Arial" w:eastAsia="Calibri" w:hAnsi="Arial" w:cs="Arial"/>
          <w:i/>
          <w:sz w:val="18"/>
          <w:szCs w:val="18"/>
          <w:highlight w:val="yellow"/>
        </w:rPr>
      </w:pPr>
      <w:r w:rsidRPr="001C7873">
        <w:rPr>
          <w:rFonts w:ascii="Arial" w:eastAsia="Calibri" w:hAnsi="Arial" w:cs="Arial"/>
          <w:i/>
          <w:sz w:val="18"/>
          <w:szCs w:val="18"/>
        </w:rPr>
        <w:t>APR</w:t>
      </w:r>
      <w:r>
        <w:rPr>
          <w:rFonts w:ascii="Arial" w:eastAsia="Calibri" w:hAnsi="Arial" w:cs="Arial"/>
          <w:i/>
          <w:sz w:val="18"/>
          <w:szCs w:val="18"/>
        </w:rPr>
        <w:t>.</w:t>
      </w:r>
      <w:r w:rsidRPr="001C7873">
        <w:rPr>
          <w:rFonts w:ascii="Arial" w:eastAsia="Calibri" w:hAnsi="Arial" w:cs="Arial"/>
          <w:i/>
          <w:sz w:val="18"/>
          <w:szCs w:val="18"/>
        </w:rPr>
        <w:t xml:space="preserve">Intern projects are collaborative research partnerships between the Industry Partner, Intern and Academic Mentor with the aim to address a specific challenge identified by </w:t>
      </w:r>
      <w:r w:rsidR="00C53265">
        <w:rPr>
          <w:rFonts w:ascii="Arial" w:eastAsia="Calibri" w:hAnsi="Arial" w:cs="Arial"/>
          <w:i/>
          <w:sz w:val="18"/>
          <w:szCs w:val="18"/>
        </w:rPr>
        <w:t xml:space="preserve">any or </w:t>
      </w:r>
      <w:r w:rsidR="00F6461F">
        <w:rPr>
          <w:rFonts w:ascii="Arial" w:eastAsia="Calibri" w:hAnsi="Arial" w:cs="Arial"/>
          <w:i/>
          <w:sz w:val="18"/>
          <w:szCs w:val="18"/>
        </w:rPr>
        <w:t>all</w:t>
      </w:r>
      <w:r w:rsidR="00C53265">
        <w:rPr>
          <w:rFonts w:ascii="Arial" w:eastAsia="Calibri" w:hAnsi="Arial" w:cs="Arial"/>
          <w:i/>
          <w:sz w:val="18"/>
          <w:szCs w:val="18"/>
        </w:rPr>
        <w:t xml:space="preserve"> the parties</w:t>
      </w:r>
      <w:r w:rsidRPr="001C7873">
        <w:rPr>
          <w:rFonts w:ascii="Arial" w:eastAsia="Calibri" w:hAnsi="Arial" w:cs="Arial"/>
          <w:i/>
          <w:sz w:val="18"/>
          <w:szCs w:val="18"/>
        </w:rPr>
        <w:t xml:space="preserve">. </w:t>
      </w:r>
    </w:p>
    <w:p w14:paraId="5E4AF493" w14:textId="4E1571B3" w:rsidR="0023392D" w:rsidRPr="001F65C4" w:rsidRDefault="0023392D" w:rsidP="0023392D">
      <w:pPr>
        <w:spacing w:before="120" w:after="120" w:line="300" w:lineRule="auto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  <w:highlight w:val="yellow"/>
        </w:rPr>
        <w:t xml:space="preserve"> Academic or PhD candidate</w:t>
      </w:r>
      <w:r w:rsidRPr="001F65C4">
        <w:rPr>
          <w:rFonts w:ascii="Arial" w:eastAsia="Calibri" w:hAnsi="Arial" w:cs="Arial"/>
          <w:i/>
          <w:sz w:val="18"/>
          <w:szCs w:val="18"/>
          <w:highlight w:val="yellow"/>
        </w:rPr>
        <w:t xml:space="preserve"> to complete</w:t>
      </w:r>
      <w:r w:rsidRPr="001F65C4">
        <w:rPr>
          <w:rFonts w:ascii="Arial" w:eastAsia="Calibri" w:hAnsi="Arial" w:cs="Arial"/>
          <w:i/>
          <w:sz w:val="18"/>
          <w:szCs w:val="18"/>
        </w:rPr>
        <w:t xml:space="preserve"> </w:t>
      </w:r>
    </w:p>
    <w:p w14:paraId="4D6D6E20" w14:textId="455720E7" w:rsidR="006B7165" w:rsidRPr="00F23A80" w:rsidRDefault="006B7165" w:rsidP="006B7165">
      <w:pPr>
        <w:spacing w:before="120" w:after="120" w:line="300" w:lineRule="auto"/>
        <w:jc w:val="both"/>
        <w:rPr>
          <w:rFonts w:ascii="Arial" w:eastAsia="Calibri" w:hAnsi="Arial" w:cs="Arial"/>
          <w:color w:val="7F7F7F" w:themeColor="text1" w:themeTint="80"/>
          <w:sz w:val="18"/>
          <w:szCs w:val="18"/>
        </w:rPr>
      </w:pPr>
      <w:r w:rsidRPr="00F23A8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Outline the expected outcomes from </w:t>
      </w:r>
      <w:r w:rsidR="009755D7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such </w:t>
      </w:r>
      <w:r w:rsidR="008F04B2">
        <w:rPr>
          <w:rFonts w:ascii="Arial" w:eastAsia="Calibri" w:hAnsi="Arial" w:cs="Arial"/>
          <w:color w:val="7F7F7F" w:themeColor="text1" w:themeTint="80"/>
          <w:sz w:val="18"/>
          <w:szCs w:val="18"/>
        </w:rPr>
        <w:t>a</w:t>
      </w:r>
      <w:r w:rsidRPr="00F23A80"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 project. For example, a feasibility report, a prototype device or a software model. Will the end result stand-alone or be integrated into existing systems? </w:t>
      </w:r>
    </w:p>
    <w:p w14:paraId="1501CA07" w14:textId="77777777" w:rsidR="00734754" w:rsidRPr="001F65C4" w:rsidRDefault="00734754" w:rsidP="006B7165">
      <w:pPr>
        <w:spacing w:before="120" w:after="120" w:line="30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A23E679" w14:textId="085E00BA" w:rsidR="006B7165" w:rsidRPr="001F65C4" w:rsidRDefault="006B7165" w:rsidP="006B7165">
      <w:pPr>
        <w:pStyle w:val="Heading1"/>
        <w:numPr>
          <w:ilvl w:val="0"/>
          <w:numId w:val="2"/>
        </w:numPr>
        <w:tabs>
          <w:tab w:val="left" w:pos="567"/>
        </w:tabs>
        <w:ind w:left="567" w:hanging="567"/>
        <w:rPr>
          <w:caps/>
          <w:lang w:val="en-GB"/>
        </w:rPr>
      </w:pPr>
      <w:r w:rsidRPr="000E4B37">
        <w:rPr>
          <w:caps/>
          <w:lang w:val="en-GB"/>
        </w:rPr>
        <w:t xml:space="preserve">Intern </w:t>
      </w:r>
      <w:r w:rsidR="00734754">
        <w:rPr>
          <w:caps/>
          <w:lang w:val="en-GB"/>
        </w:rPr>
        <w:t>Research Skills</w:t>
      </w:r>
      <w:r w:rsidRPr="000E4B37">
        <w:rPr>
          <w:caps/>
          <w:lang w:val="en-GB"/>
        </w:rPr>
        <w:t xml:space="preserve"> </w:t>
      </w:r>
    </w:p>
    <w:p w14:paraId="476329D4" w14:textId="2F929EB7" w:rsidR="00353E28" w:rsidRDefault="008F7CFC" w:rsidP="00353E28">
      <w:pPr>
        <w:spacing w:before="120" w:after="120" w:line="300" w:lineRule="auto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  <w:highlight w:val="yellow"/>
        </w:rPr>
        <w:t>Academic or PhD candidate</w:t>
      </w:r>
      <w:r w:rsidRPr="001F65C4">
        <w:rPr>
          <w:rFonts w:ascii="Arial" w:eastAsia="Calibri" w:hAnsi="Arial" w:cs="Arial"/>
          <w:i/>
          <w:sz w:val="18"/>
          <w:szCs w:val="18"/>
          <w:highlight w:val="yellow"/>
        </w:rPr>
        <w:t xml:space="preserve"> to complete</w:t>
      </w:r>
      <w:r w:rsidRPr="001F65C4">
        <w:rPr>
          <w:rFonts w:ascii="Arial" w:eastAsia="Calibri" w:hAnsi="Arial" w:cs="Arial"/>
          <w:i/>
          <w:sz w:val="18"/>
          <w:szCs w:val="18"/>
        </w:rPr>
        <w:t xml:space="preserve"> </w:t>
      </w:r>
    </w:p>
    <w:p w14:paraId="7159D6B6" w14:textId="77777777" w:rsidR="00126A59" w:rsidRDefault="00126A59" w:rsidP="00353E28">
      <w:pPr>
        <w:spacing w:before="120" w:after="120" w:line="30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356D89F1" w14:textId="3F7BEF0F" w:rsidR="00991510" w:rsidRDefault="00991510" w:rsidP="00353E28">
      <w:pPr>
        <w:spacing w:before="120" w:after="120" w:line="300" w:lineRule="auto"/>
        <w:jc w:val="both"/>
        <w:rPr>
          <w:rFonts w:ascii="Arial" w:eastAsia="Calibri" w:hAnsi="Arial" w:cs="Arial"/>
          <w:color w:val="7F7F7F" w:themeColor="text1" w:themeTint="80"/>
          <w:sz w:val="18"/>
          <w:szCs w:val="18"/>
        </w:rPr>
      </w:pPr>
      <w:r>
        <w:rPr>
          <w:rFonts w:ascii="Arial" w:eastAsia="Calibri" w:hAnsi="Arial" w:cs="Arial"/>
          <w:color w:val="7F7F7F" w:themeColor="text1" w:themeTint="80"/>
          <w:sz w:val="18"/>
          <w:szCs w:val="18"/>
        </w:rPr>
        <w:t xml:space="preserve">Describe your technical skills and proficiencies. </w:t>
      </w:r>
    </w:p>
    <w:p w14:paraId="276708E9" w14:textId="71931011" w:rsidR="00353E28" w:rsidRPr="00991510" w:rsidRDefault="00991510" w:rsidP="00353E28">
      <w:pPr>
        <w:spacing w:before="120" w:after="120" w:line="300" w:lineRule="auto"/>
        <w:jc w:val="both"/>
        <w:rPr>
          <w:rFonts w:ascii="Arial" w:eastAsia="Calibri" w:hAnsi="Arial" w:cs="Arial"/>
          <w:iCs/>
          <w:color w:val="A5A5A5" w:themeColor="accent3"/>
          <w:sz w:val="18"/>
          <w:szCs w:val="18"/>
        </w:rPr>
      </w:pPr>
      <w:r>
        <w:rPr>
          <w:rFonts w:ascii="Arial" w:eastAsia="Calibri" w:hAnsi="Arial" w:cs="Arial"/>
          <w:color w:val="7F7F7F" w:themeColor="text1" w:themeTint="80"/>
          <w:sz w:val="18"/>
          <w:szCs w:val="18"/>
        </w:rPr>
        <w:t>Describe your soft skills.</w:t>
      </w:r>
    </w:p>
    <w:p w14:paraId="24ED7606" w14:textId="77777777" w:rsidR="006B7165" w:rsidRDefault="006B7165" w:rsidP="006B7165">
      <w:pPr>
        <w:spacing w:before="120" w:after="120" w:line="300" w:lineRule="auto"/>
        <w:jc w:val="both"/>
        <w:rPr>
          <w:rFonts w:ascii="Arial" w:eastAsia="Calibri" w:hAnsi="Arial" w:cs="Arial"/>
          <w:b/>
          <w:caps/>
          <w:sz w:val="20"/>
          <w:szCs w:val="20"/>
          <w:lang w:val="en-GB"/>
        </w:rPr>
      </w:pPr>
    </w:p>
    <w:sectPr w:rsidR="006B7165" w:rsidSect="00304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276" w:left="1418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C1DA" w14:textId="77777777" w:rsidR="008B7D6B" w:rsidRDefault="008B7D6B" w:rsidP="00B51C28">
      <w:pPr>
        <w:spacing w:after="0" w:line="240" w:lineRule="auto"/>
      </w:pPr>
      <w:r>
        <w:separator/>
      </w:r>
    </w:p>
  </w:endnote>
  <w:endnote w:type="continuationSeparator" w:id="0">
    <w:p w14:paraId="20FAA6A0" w14:textId="77777777" w:rsidR="008B7D6B" w:rsidRDefault="008B7D6B" w:rsidP="00B5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647C" w14:textId="77777777" w:rsidR="00F516FD" w:rsidRDefault="00F51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312F" w14:textId="2D97D88C" w:rsidR="003E72A0" w:rsidRDefault="003E72A0" w:rsidP="00AA6C95">
    <w:pPr>
      <w:pStyle w:val="Footer"/>
      <w:tabs>
        <w:tab w:val="clear" w:pos="4513"/>
        <w:tab w:val="clear" w:pos="9026"/>
        <w:tab w:val="right" w:pos="4536"/>
      </w:tabs>
      <w:ind w:right="-425"/>
      <w:jc w:val="right"/>
    </w:pPr>
    <w:r>
      <w:tab/>
    </w:r>
    <w:r>
      <w:tab/>
    </w:r>
    <w:r w:rsidR="00653349">
      <w:rPr>
        <w:rFonts w:ascii="Times New Roman" w:hAnsi="Times New Roman" w:cs="Times New Roman"/>
        <w:i/>
        <w:color w:val="000000"/>
        <w:sz w:val="20"/>
        <w:szCs w:val="20"/>
      </w:rPr>
      <w:t>Space Pitch</w:t>
    </w:r>
    <w:r w:rsidRPr="001F65C4">
      <w:rPr>
        <w:rFonts w:ascii="Times New Roman" w:hAnsi="Times New Roman" w:cs="Times New Roman"/>
        <w:i/>
        <w:color w:val="000000"/>
        <w:sz w:val="20"/>
        <w:szCs w:val="20"/>
      </w:rPr>
      <w:t xml:space="preserve"> | Page </w:t>
    </w:r>
    <w:r w:rsidRPr="001F65C4">
      <w:rPr>
        <w:rFonts w:ascii="Times New Roman" w:hAnsi="Times New Roman" w:cs="Times New Roman"/>
        <w:i/>
        <w:color w:val="000000"/>
        <w:sz w:val="20"/>
        <w:szCs w:val="20"/>
      </w:rPr>
      <w:fldChar w:fldCharType="begin"/>
    </w:r>
    <w:r w:rsidRPr="001F65C4">
      <w:rPr>
        <w:rFonts w:ascii="Times New Roman" w:hAnsi="Times New Roman" w:cs="Times New Roman"/>
        <w:i/>
        <w:color w:val="000000"/>
        <w:sz w:val="20"/>
        <w:szCs w:val="20"/>
      </w:rPr>
      <w:instrText xml:space="preserve"> PAGE   \* MERGEFORMAT </w:instrText>
    </w:r>
    <w:r w:rsidRPr="001F65C4">
      <w:rPr>
        <w:rFonts w:ascii="Times New Roman" w:hAnsi="Times New Roman" w:cs="Times New Roman"/>
        <w:i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i/>
        <w:color w:val="000000"/>
        <w:sz w:val="20"/>
        <w:szCs w:val="20"/>
      </w:rPr>
      <w:t>1</w:t>
    </w:r>
    <w:r w:rsidRPr="001F65C4">
      <w:rPr>
        <w:rFonts w:ascii="Times New Roman" w:hAnsi="Times New Roman" w:cs="Times New Roman"/>
        <w:i/>
        <w:noProof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F2DB" w14:textId="77777777" w:rsidR="00F516FD" w:rsidRDefault="00F51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5DDB" w14:textId="77777777" w:rsidR="008B7D6B" w:rsidRDefault="008B7D6B" w:rsidP="00B51C28">
      <w:pPr>
        <w:spacing w:after="0" w:line="240" w:lineRule="auto"/>
      </w:pPr>
      <w:r>
        <w:separator/>
      </w:r>
    </w:p>
  </w:footnote>
  <w:footnote w:type="continuationSeparator" w:id="0">
    <w:p w14:paraId="7A0408D0" w14:textId="77777777" w:rsidR="008B7D6B" w:rsidRDefault="008B7D6B" w:rsidP="00B5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7077" w14:textId="77777777" w:rsidR="00F516FD" w:rsidRDefault="00F51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33C3" w14:textId="4CAF9612" w:rsidR="008B1CDB" w:rsidRDefault="00F516FD">
    <w:pPr>
      <w:pStyle w:val="Header"/>
    </w:pPr>
    <w:r w:rsidRPr="00D37F05">
      <w:rPr>
        <w:noProof/>
        <w:sz w:val="18"/>
        <w:szCs w:val="18"/>
      </w:rPr>
      <w:drawing>
        <wp:inline distT="0" distB="0" distL="0" distR="0" wp14:anchorId="071D1A91" wp14:editId="0290E0FB">
          <wp:extent cx="1069298" cy="634450"/>
          <wp:effectExtent l="0" t="0" r="0" b="635"/>
          <wp:docPr id="1957074321" name="Picture 1957074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51" cy="638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1CDB" w:rsidRPr="006919B2">
      <w:rPr>
        <w:rFonts w:ascii="Times New Roman" w:hAnsi="Times New Roman" w:cs="Times New Roman"/>
        <w:i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1" layoutInCell="1" allowOverlap="0" wp14:anchorId="6F4BE1A8" wp14:editId="158AE8E5">
          <wp:simplePos x="0" y="0"/>
          <wp:positionH relativeFrom="page">
            <wp:posOffset>-39370</wp:posOffset>
          </wp:positionH>
          <wp:positionV relativeFrom="page">
            <wp:posOffset>8890</wp:posOffset>
          </wp:positionV>
          <wp:extent cx="7599045" cy="107530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PR_HF_NO-PN-2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075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3763" w14:textId="77777777" w:rsidR="00F516FD" w:rsidRDefault="00F51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420"/>
    <w:multiLevelType w:val="hybridMultilevel"/>
    <w:tmpl w:val="C858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230"/>
    <w:multiLevelType w:val="hybridMultilevel"/>
    <w:tmpl w:val="F61AF39E"/>
    <w:lvl w:ilvl="0" w:tplc="760059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54D6"/>
    <w:multiLevelType w:val="hybridMultilevel"/>
    <w:tmpl w:val="9684A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A54"/>
    <w:multiLevelType w:val="hybridMultilevel"/>
    <w:tmpl w:val="7D62B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655E"/>
    <w:multiLevelType w:val="hybridMultilevel"/>
    <w:tmpl w:val="2A229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0E8"/>
    <w:multiLevelType w:val="hybridMultilevel"/>
    <w:tmpl w:val="376EEF8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189B"/>
    <w:multiLevelType w:val="hybridMultilevel"/>
    <w:tmpl w:val="7D62B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33FA"/>
    <w:multiLevelType w:val="hybridMultilevel"/>
    <w:tmpl w:val="7ECE2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9C4C42"/>
    <w:multiLevelType w:val="hybridMultilevel"/>
    <w:tmpl w:val="E3781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D22E6"/>
    <w:multiLevelType w:val="hybridMultilevel"/>
    <w:tmpl w:val="089A7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3C38"/>
    <w:multiLevelType w:val="hybridMultilevel"/>
    <w:tmpl w:val="7D62B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23364"/>
    <w:multiLevelType w:val="hybridMultilevel"/>
    <w:tmpl w:val="A2AE7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E30EE"/>
    <w:multiLevelType w:val="hybridMultilevel"/>
    <w:tmpl w:val="AA2E23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1EA2"/>
    <w:multiLevelType w:val="multilevel"/>
    <w:tmpl w:val="ED4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13723"/>
    <w:multiLevelType w:val="hybridMultilevel"/>
    <w:tmpl w:val="C9B80FB2"/>
    <w:lvl w:ilvl="0" w:tplc="731C96E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632"/>
    <w:multiLevelType w:val="hybridMultilevel"/>
    <w:tmpl w:val="748C9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9247B8"/>
    <w:multiLevelType w:val="hybridMultilevel"/>
    <w:tmpl w:val="9684A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49564">
    <w:abstractNumId w:val="12"/>
  </w:num>
  <w:num w:numId="2" w16cid:durableId="95441745">
    <w:abstractNumId w:val="2"/>
  </w:num>
  <w:num w:numId="3" w16cid:durableId="391780151">
    <w:abstractNumId w:val="4"/>
  </w:num>
  <w:num w:numId="4" w16cid:durableId="1170560322">
    <w:abstractNumId w:val="5"/>
  </w:num>
  <w:num w:numId="5" w16cid:durableId="136342484">
    <w:abstractNumId w:val="16"/>
  </w:num>
  <w:num w:numId="6" w16cid:durableId="550534642">
    <w:abstractNumId w:val="10"/>
  </w:num>
  <w:num w:numId="7" w16cid:durableId="2067291742">
    <w:abstractNumId w:val="3"/>
  </w:num>
  <w:num w:numId="8" w16cid:durableId="172687506">
    <w:abstractNumId w:val="6"/>
  </w:num>
  <w:num w:numId="9" w16cid:durableId="1168522451">
    <w:abstractNumId w:val="14"/>
  </w:num>
  <w:num w:numId="10" w16cid:durableId="764616435">
    <w:abstractNumId w:val="0"/>
  </w:num>
  <w:num w:numId="11" w16cid:durableId="1390835718">
    <w:abstractNumId w:val="13"/>
  </w:num>
  <w:num w:numId="12" w16cid:durableId="1496989968">
    <w:abstractNumId w:val="8"/>
  </w:num>
  <w:num w:numId="13" w16cid:durableId="364335104">
    <w:abstractNumId w:val="11"/>
  </w:num>
  <w:num w:numId="14" w16cid:durableId="1248883465">
    <w:abstractNumId w:val="1"/>
  </w:num>
  <w:num w:numId="15" w16cid:durableId="1932154828">
    <w:abstractNumId w:val="7"/>
  </w:num>
  <w:num w:numId="16" w16cid:durableId="294871575">
    <w:abstractNumId w:val="15"/>
  </w:num>
  <w:num w:numId="17" w16cid:durableId="455295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63"/>
    <w:rsid w:val="00013407"/>
    <w:rsid w:val="0003408E"/>
    <w:rsid w:val="00053EB6"/>
    <w:rsid w:val="000651C8"/>
    <w:rsid w:val="00075473"/>
    <w:rsid w:val="00092BE8"/>
    <w:rsid w:val="000B0112"/>
    <w:rsid w:val="000B1692"/>
    <w:rsid w:val="000D41B7"/>
    <w:rsid w:val="000E4B37"/>
    <w:rsid w:val="000F17AD"/>
    <w:rsid w:val="000F2C19"/>
    <w:rsid w:val="000F5791"/>
    <w:rsid w:val="000F7564"/>
    <w:rsid w:val="00102ED6"/>
    <w:rsid w:val="00121D0D"/>
    <w:rsid w:val="00125CFE"/>
    <w:rsid w:val="00126A59"/>
    <w:rsid w:val="00145382"/>
    <w:rsid w:val="00154420"/>
    <w:rsid w:val="00167761"/>
    <w:rsid w:val="00177DD1"/>
    <w:rsid w:val="0018094C"/>
    <w:rsid w:val="00186CCC"/>
    <w:rsid w:val="00197789"/>
    <w:rsid w:val="001A5DF3"/>
    <w:rsid w:val="001B2B8F"/>
    <w:rsid w:val="001B4806"/>
    <w:rsid w:val="001B594E"/>
    <w:rsid w:val="001C3AD1"/>
    <w:rsid w:val="001C7873"/>
    <w:rsid w:val="001D0662"/>
    <w:rsid w:val="001E1AF0"/>
    <w:rsid w:val="001E68E3"/>
    <w:rsid w:val="001E7594"/>
    <w:rsid w:val="001F3857"/>
    <w:rsid w:val="001F65C4"/>
    <w:rsid w:val="0020180D"/>
    <w:rsid w:val="00201D54"/>
    <w:rsid w:val="002073AD"/>
    <w:rsid w:val="00216762"/>
    <w:rsid w:val="00217368"/>
    <w:rsid w:val="00231C1C"/>
    <w:rsid w:val="00232D77"/>
    <w:rsid w:val="0023392D"/>
    <w:rsid w:val="0024016B"/>
    <w:rsid w:val="00247CFF"/>
    <w:rsid w:val="00266B9A"/>
    <w:rsid w:val="002739D0"/>
    <w:rsid w:val="00274A36"/>
    <w:rsid w:val="002752B6"/>
    <w:rsid w:val="002876C5"/>
    <w:rsid w:val="00287E8F"/>
    <w:rsid w:val="00291E81"/>
    <w:rsid w:val="00294166"/>
    <w:rsid w:val="00295466"/>
    <w:rsid w:val="002B2F36"/>
    <w:rsid w:val="002B7E4D"/>
    <w:rsid w:val="002C4B7D"/>
    <w:rsid w:val="002D1B43"/>
    <w:rsid w:val="002D5635"/>
    <w:rsid w:val="002E782A"/>
    <w:rsid w:val="002F183C"/>
    <w:rsid w:val="002F18F3"/>
    <w:rsid w:val="002F3627"/>
    <w:rsid w:val="00304EA5"/>
    <w:rsid w:val="00305238"/>
    <w:rsid w:val="00305F12"/>
    <w:rsid w:val="00306FA2"/>
    <w:rsid w:val="00311CFE"/>
    <w:rsid w:val="00315C9F"/>
    <w:rsid w:val="00325C83"/>
    <w:rsid w:val="003373BA"/>
    <w:rsid w:val="00341390"/>
    <w:rsid w:val="003431F4"/>
    <w:rsid w:val="00345E0A"/>
    <w:rsid w:val="00346936"/>
    <w:rsid w:val="00353E28"/>
    <w:rsid w:val="00377DF0"/>
    <w:rsid w:val="003821BE"/>
    <w:rsid w:val="00395C64"/>
    <w:rsid w:val="003A6357"/>
    <w:rsid w:val="003B41F5"/>
    <w:rsid w:val="003B48C2"/>
    <w:rsid w:val="003B587C"/>
    <w:rsid w:val="003C584B"/>
    <w:rsid w:val="003C7636"/>
    <w:rsid w:val="003E352A"/>
    <w:rsid w:val="003E37C0"/>
    <w:rsid w:val="003E72A0"/>
    <w:rsid w:val="003E7BB2"/>
    <w:rsid w:val="003F6BBB"/>
    <w:rsid w:val="003F7E23"/>
    <w:rsid w:val="0040402E"/>
    <w:rsid w:val="004119DB"/>
    <w:rsid w:val="00414D43"/>
    <w:rsid w:val="00414DCD"/>
    <w:rsid w:val="00416F40"/>
    <w:rsid w:val="00422115"/>
    <w:rsid w:val="00430457"/>
    <w:rsid w:val="00447A0C"/>
    <w:rsid w:val="00451BF2"/>
    <w:rsid w:val="00455B06"/>
    <w:rsid w:val="00473C5C"/>
    <w:rsid w:val="00483C19"/>
    <w:rsid w:val="004907A5"/>
    <w:rsid w:val="004923A5"/>
    <w:rsid w:val="004A3FB4"/>
    <w:rsid w:val="004C4F29"/>
    <w:rsid w:val="004E4F4A"/>
    <w:rsid w:val="004E6859"/>
    <w:rsid w:val="004F3DED"/>
    <w:rsid w:val="005164C0"/>
    <w:rsid w:val="00521CFD"/>
    <w:rsid w:val="0052582A"/>
    <w:rsid w:val="00525BAE"/>
    <w:rsid w:val="00527816"/>
    <w:rsid w:val="005332DB"/>
    <w:rsid w:val="00537EBD"/>
    <w:rsid w:val="00542608"/>
    <w:rsid w:val="00554E6F"/>
    <w:rsid w:val="00564186"/>
    <w:rsid w:val="00573B96"/>
    <w:rsid w:val="00574609"/>
    <w:rsid w:val="00574DEF"/>
    <w:rsid w:val="005763CD"/>
    <w:rsid w:val="0058227C"/>
    <w:rsid w:val="00594F68"/>
    <w:rsid w:val="005A00BC"/>
    <w:rsid w:val="005A32D8"/>
    <w:rsid w:val="005A4A18"/>
    <w:rsid w:val="005E383B"/>
    <w:rsid w:val="005E6A63"/>
    <w:rsid w:val="00613D26"/>
    <w:rsid w:val="00614312"/>
    <w:rsid w:val="00626A81"/>
    <w:rsid w:val="006369EC"/>
    <w:rsid w:val="00637866"/>
    <w:rsid w:val="00653349"/>
    <w:rsid w:val="00654FA3"/>
    <w:rsid w:val="006552DD"/>
    <w:rsid w:val="0065771C"/>
    <w:rsid w:val="006650A1"/>
    <w:rsid w:val="006663A0"/>
    <w:rsid w:val="00676B46"/>
    <w:rsid w:val="00676DAC"/>
    <w:rsid w:val="00686E9B"/>
    <w:rsid w:val="006A35E0"/>
    <w:rsid w:val="006B7165"/>
    <w:rsid w:val="006C07C5"/>
    <w:rsid w:val="006C0C11"/>
    <w:rsid w:val="006E261F"/>
    <w:rsid w:val="00705699"/>
    <w:rsid w:val="0071198B"/>
    <w:rsid w:val="00720E6E"/>
    <w:rsid w:val="00721257"/>
    <w:rsid w:val="00731C6B"/>
    <w:rsid w:val="00734754"/>
    <w:rsid w:val="00743CD6"/>
    <w:rsid w:val="00744F33"/>
    <w:rsid w:val="00746B90"/>
    <w:rsid w:val="00773568"/>
    <w:rsid w:val="0078400F"/>
    <w:rsid w:val="00792F85"/>
    <w:rsid w:val="00796698"/>
    <w:rsid w:val="00796D36"/>
    <w:rsid w:val="007A0F26"/>
    <w:rsid w:val="007A7F91"/>
    <w:rsid w:val="007B19A6"/>
    <w:rsid w:val="007B6D42"/>
    <w:rsid w:val="007C2F97"/>
    <w:rsid w:val="007D08A8"/>
    <w:rsid w:val="007D5516"/>
    <w:rsid w:val="007E614A"/>
    <w:rsid w:val="007F14A7"/>
    <w:rsid w:val="007F5F68"/>
    <w:rsid w:val="008132EC"/>
    <w:rsid w:val="0082694C"/>
    <w:rsid w:val="00831513"/>
    <w:rsid w:val="00831AD3"/>
    <w:rsid w:val="00832E5A"/>
    <w:rsid w:val="00835754"/>
    <w:rsid w:val="00842AED"/>
    <w:rsid w:val="00865278"/>
    <w:rsid w:val="00871A30"/>
    <w:rsid w:val="00875A9D"/>
    <w:rsid w:val="00884637"/>
    <w:rsid w:val="00890D6B"/>
    <w:rsid w:val="00894CAB"/>
    <w:rsid w:val="008B0577"/>
    <w:rsid w:val="008B1CDB"/>
    <w:rsid w:val="008B271B"/>
    <w:rsid w:val="008B7D6B"/>
    <w:rsid w:val="008C0979"/>
    <w:rsid w:val="008C3092"/>
    <w:rsid w:val="008C59EE"/>
    <w:rsid w:val="008D73C2"/>
    <w:rsid w:val="008D73EA"/>
    <w:rsid w:val="008E3562"/>
    <w:rsid w:val="008F04B2"/>
    <w:rsid w:val="008F2730"/>
    <w:rsid w:val="008F7CFC"/>
    <w:rsid w:val="009036F2"/>
    <w:rsid w:val="00905242"/>
    <w:rsid w:val="00911DA1"/>
    <w:rsid w:val="0092260C"/>
    <w:rsid w:val="00926A82"/>
    <w:rsid w:val="00931194"/>
    <w:rsid w:val="00931E5E"/>
    <w:rsid w:val="00940375"/>
    <w:rsid w:val="00950C87"/>
    <w:rsid w:val="00952133"/>
    <w:rsid w:val="00960B80"/>
    <w:rsid w:val="0096517D"/>
    <w:rsid w:val="009747CD"/>
    <w:rsid w:val="009755D7"/>
    <w:rsid w:val="00981047"/>
    <w:rsid w:val="0098435F"/>
    <w:rsid w:val="00987601"/>
    <w:rsid w:val="00990A4B"/>
    <w:rsid w:val="00991510"/>
    <w:rsid w:val="00997F93"/>
    <w:rsid w:val="009B379E"/>
    <w:rsid w:val="009C0830"/>
    <w:rsid w:val="009C7366"/>
    <w:rsid w:val="009D39FD"/>
    <w:rsid w:val="009D600D"/>
    <w:rsid w:val="009E04B6"/>
    <w:rsid w:val="009E066D"/>
    <w:rsid w:val="009E32C7"/>
    <w:rsid w:val="009F5517"/>
    <w:rsid w:val="00A02A6C"/>
    <w:rsid w:val="00A056A6"/>
    <w:rsid w:val="00A13BCD"/>
    <w:rsid w:val="00A20C55"/>
    <w:rsid w:val="00A24260"/>
    <w:rsid w:val="00A31FC2"/>
    <w:rsid w:val="00A32ACF"/>
    <w:rsid w:val="00A33D7B"/>
    <w:rsid w:val="00A36252"/>
    <w:rsid w:val="00A4010A"/>
    <w:rsid w:val="00A40B73"/>
    <w:rsid w:val="00A56957"/>
    <w:rsid w:val="00A6150C"/>
    <w:rsid w:val="00A77F15"/>
    <w:rsid w:val="00A808F7"/>
    <w:rsid w:val="00A81E25"/>
    <w:rsid w:val="00A87484"/>
    <w:rsid w:val="00A94D60"/>
    <w:rsid w:val="00AA2910"/>
    <w:rsid w:val="00AA583D"/>
    <w:rsid w:val="00AA6C95"/>
    <w:rsid w:val="00AB5BAD"/>
    <w:rsid w:val="00AC6915"/>
    <w:rsid w:val="00AC7A61"/>
    <w:rsid w:val="00AE0C62"/>
    <w:rsid w:val="00AE29B1"/>
    <w:rsid w:val="00AE4339"/>
    <w:rsid w:val="00AE5FD2"/>
    <w:rsid w:val="00AE7D9A"/>
    <w:rsid w:val="00AF2325"/>
    <w:rsid w:val="00AF26BA"/>
    <w:rsid w:val="00AF3F08"/>
    <w:rsid w:val="00AF3FE2"/>
    <w:rsid w:val="00B00829"/>
    <w:rsid w:val="00B06BCC"/>
    <w:rsid w:val="00B0784E"/>
    <w:rsid w:val="00B10156"/>
    <w:rsid w:val="00B1772C"/>
    <w:rsid w:val="00B27B91"/>
    <w:rsid w:val="00B35A2E"/>
    <w:rsid w:val="00B51C28"/>
    <w:rsid w:val="00B65743"/>
    <w:rsid w:val="00B750B6"/>
    <w:rsid w:val="00B8000C"/>
    <w:rsid w:val="00B83636"/>
    <w:rsid w:val="00B9598D"/>
    <w:rsid w:val="00BA2DEE"/>
    <w:rsid w:val="00BB66C3"/>
    <w:rsid w:val="00BB752F"/>
    <w:rsid w:val="00BC3275"/>
    <w:rsid w:val="00BC44B3"/>
    <w:rsid w:val="00BD1625"/>
    <w:rsid w:val="00BD2024"/>
    <w:rsid w:val="00BD79BB"/>
    <w:rsid w:val="00BE424C"/>
    <w:rsid w:val="00C026D5"/>
    <w:rsid w:val="00C10950"/>
    <w:rsid w:val="00C12F7D"/>
    <w:rsid w:val="00C317B0"/>
    <w:rsid w:val="00C34805"/>
    <w:rsid w:val="00C41691"/>
    <w:rsid w:val="00C44E0F"/>
    <w:rsid w:val="00C45362"/>
    <w:rsid w:val="00C53265"/>
    <w:rsid w:val="00C77527"/>
    <w:rsid w:val="00C8373B"/>
    <w:rsid w:val="00C93E7C"/>
    <w:rsid w:val="00C95588"/>
    <w:rsid w:val="00C97426"/>
    <w:rsid w:val="00C97D78"/>
    <w:rsid w:val="00CA0B37"/>
    <w:rsid w:val="00CA778B"/>
    <w:rsid w:val="00CB713F"/>
    <w:rsid w:val="00CC6BA2"/>
    <w:rsid w:val="00CD7ACD"/>
    <w:rsid w:val="00CE2715"/>
    <w:rsid w:val="00CE4956"/>
    <w:rsid w:val="00CF03B9"/>
    <w:rsid w:val="00D0542C"/>
    <w:rsid w:val="00D10926"/>
    <w:rsid w:val="00D16582"/>
    <w:rsid w:val="00D1790A"/>
    <w:rsid w:val="00D22466"/>
    <w:rsid w:val="00D26270"/>
    <w:rsid w:val="00D312D0"/>
    <w:rsid w:val="00D32E7F"/>
    <w:rsid w:val="00D527A1"/>
    <w:rsid w:val="00D62DBD"/>
    <w:rsid w:val="00D70B0A"/>
    <w:rsid w:val="00D71F8A"/>
    <w:rsid w:val="00D91DA8"/>
    <w:rsid w:val="00D92228"/>
    <w:rsid w:val="00DA4CFB"/>
    <w:rsid w:val="00DB1623"/>
    <w:rsid w:val="00DB1FDA"/>
    <w:rsid w:val="00DD0380"/>
    <w:rsid w:val="00DE323D"/>
    <w:rsid w:val="00DE6A60"/>
    <w:rsid w:val="00DE753D"/>
    <w:rsid w:val="00E20219"/>
    <w:rsid w:val="00E236A6"/>
    <w:rsid w:val="00E52515"/>
    <w:rsid w:val="00E6548C"/>
    <w:rsid w:val="00E6796E"/>
    <w:rsid w:val="00EC5BBA"/>
    <w:rsid w:val="00EC7621"/>
    <w:rsid w:val="00ED214C"/>
    <w:rsid w:val="00ED7E35"/>
    <w:rsid w:val="00EE2EC8"/>
    <w:rsid w:val="00EE3F41"/>
    <w:rsid w:val="00EF46A1"/>
    <w:rsid w:val="00EF6146"/>
    <w:rsid w:val="00EF7F81"/>
    <w:rsid w:val="00F06740"/>
    <w:rsid w:val="00F11E0F"/>
    <w:rsid w:val="00F16D5E"/>
    <w:rsid w:val="00F214FE"/>
    <w:rsid w:val="00F23A80"/>
    <w:rsid w:val="00F25E1F"/>
    <w:rsid w:val="00F516FD"/>
    <w:rsid w:val="00F6461F"/>
    <w:rsid w:val="00F832FA"/>
    <w:rsid w:val="00F945AE"/>
    <w:rsid w:val="00FD470A"/>
    <w:rsid w:val="00FD765F"/>
    <w:rsid w:val="00FE6B44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6E668"/>
  <w15:chartTrackingRefBased/>
  <w15:docId w15:val="{4433DF54-EE69-B247-9678-E03B53D4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5F"/>
  </w:style>
  <w:style w:type="paragraph" w:styleId="Heading1">
    <w:name w:val="heading 1"/>
    <w:basedOn w:val="Normal"/>
    <w:next w:val="Normal"/>
    <w:link w:val="Heading1Char"/>
    <w:uiPriority w:val="9"/>
    <w:qFormat/>
    <w:rsid w:val="00AE7D9A"/>
    <w:pPr>
      <w:spacing w:after="240" w:line="360" w:lineRule="auto"/>
      <w:outlineLvl w:val="0"/>
    </w:pPr>
    <w:rPr>
      <w:rFonts w:ascii="Arial" w:eastAsia="Calibri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28"/>
  </w:style>
  <w:style w:type="paragraph" w:styleId="Footer">
    <w:name w:val="footer"/>
    <w:basedOn w:val="Normal"/>
    <w:link w:val="FooterChar"/>
    <w:uiPriority w:val="99"/>
    <w:unhideWhenUsed/>
    <w:rsid w:val="00B5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28"/>
  </w:style>
  <w:style w:type="paragraph" w:styleId="ListParagraph">
    <w:name w:val="List Paragraph"/>
    <w:basedOn w:val="Normal"/>
    <w:uiPriority w:val="34"/>
    <w:qFormat/>
    <w:rsid w:val="00AE7D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7D9A"/>
    <w:rPr>
      <w:rFonts w:ascii="Arial" w:eastAsia="Calibri" w:hAnsi="Arial" w:cs="Arial"/>
      <w:b/>
      <w:sz w:val="20"/>
      <w:szCs w:val="20"/>
    </w:rPr>
  </w:style>
  <w:style w:type="table" w:styleId="TableGrid">
    <w:name w:val="Table Grid"/>
    <w:basedOn w:val="TableNormal"/>
    <w:uiPriority w:val="39"/>
    <w:rsid w:val="0096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D7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7F91"/>
    <w:rPr>
      <w:rFonts w:asciiTheme="majorHAnsi" w:eastAsiaTheme="majorEastAsia" w:hAnsiTheme="majorHAnsi" w:cstheme="majorBidi"/>
      <w:b/>
      <w:i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D32E7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E7F"/>
  </w:style>
  <w:style w:type="paragraph" w:styleId="BalloonText">
    <w:name w:val="Balloon Text"/>
    <w:basedOn w:val="Normal"/>
    <w:link w:val="BalloonTextChar"/>
    <w:uiPriority w:val="99"/>
    <w:semiHidden/>
    <w:unhideWhenUsed/>
    <w:rsid w:val="003B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7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7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562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3B41F5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B6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answers">
    <w:name w:val="body_answers"/>
    <w:basedOn w:val="Normal"/>
    <w:qFormat/>
    <w:rsid w:val="003821BE"/>
    <w:pPr>
      <w:spacing w:after="60" w:line="240" w:lineRule="auto"/>
      <w:ind w:left="720"/>
    </w:pPr>
    <w:rPr>
      <w:rFonts w:asciiTheme="majorHAnsi" w:eastAsia="ヒラギノ角ゴ Pro W3" w:hAnsiTheme="majorHAnsi" w:cs="Times New Roman"/>
      <w:color w:val="1F4E79" w:themeColor="accent5" w:themeShade="80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36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intern.org.au/available-internship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MSI/APR%20Intern/Templates/BD%20Templates/APR%20-%20PRE%20-%20Schedule%20Information_Project%20Plan_COVID-19_04-06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6F2F-24AF-AF4D-BFA6-83763DFC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 - PRE - Schedule Information_Project Plan_COVID-19_04-06-2020.dotx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Filip Rutkowski</cp:lastModifiedBy>
  <cp:revision>3</cp:revision>
  <cp:lastPrinted>2019-06-11T03:53:00Z</cp:lastPrinted>
  <dcterms:created xsi:type="dcterms:W3CDTF">2024-07-15T00:18:00Z</dcterms:created>
  <dcterms:modified xsi:type="dcterms:W3CDTF">2024-07-15T00:43:00Z</dcterms:modified>
</cp:coreProperties>
</file>